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F9B" w:rsidRDefault="002B255B" w:rsidP="00B04F9B">
      <w:pPr>
        <w:ind w:left="-1440" w:firstLine="1440"/>
        <w:rPr>
          <w:noProof/>
        </w:rPr>
      </w:pPr>
      <w:r>
        <w:rPr>
          <w:noProof/>
          <w:lang w:eastAsia="en-GB"/>
        </w:rPr>
        <w:drawing>
          <wp:anchor distT="0" distB="0" distL="114300" distR="114300" simplePos="0" relativeHeight="251662848" behindDoc="1" locked="1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1335"/>
            <wp:effectExtent l="0" t="0" r="6350" b="5715"/>
            <wp:wrapNone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8877300</wp:posOffset>
                </wp:positionV>
                <wp:extent cx="3009900" cy="762000"/>
                <wp:effectExtent l="0" t="0" r="0" b="0"/>
                <wp:wrapNone/>
                <wp:docPr id="1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D92" w:rsidRPr="00BD4D92" w:rsidRDefault="00BD4D92" w:rsidP="00BD4D92">
                            <w:pPr>
                              <w:jc w:val="center"/>
                              <w:rPr>
                                <w:rFonts w:ascii="Arial" w:hAnsi="Arial"/>
                                <w:sz w:val="32"/>
                                <w:szCs w:val="32"/>
                                <w:lang w:val="cy-GB"/>
                              </w:rPr>
                            </w:pPr>
                            <w:r w:rsidRPr="00BD4D92">
                              <w:rPr>
                                <w:rFonts w:ascii="Arial" w:hAnsi="Arial"/>
                                <w:sz w:val="32"/>
                                <w:szCs w:val="32"/>
                                <w:lang w:val="cy-GB"/>
                              </w:rPr>
                              <w:t xml:space="preserve">Digwyddiad a </w:t>
                            </w:r>
                            <w:r>
                              <w:rPr>
                                <w:rFonts w:ascii="Arial" w:hAnsi="Arial"/>
                                <w:sz w:val="32"/>
                                <w:szCs w:val="32"/>
                                <w:lang w:val="cy-GB"/>
                              </w:rPr>
                              <w:br/>
                            </w:r>
                            <w:r w:rsidRPr="00BD4D92">
                              <w:rPr>
                                <w:rFonts w:ascii="Arial" w:hAnsi="Arial"/>
                                <w:sz w:val="32"/>
                                <w:szCs w:val="32"/>
                                <w:lang w:val="cy-GB"/>
                              </w:rPr>
                              <w:t>dyddiad</w:t>
                            </w:r>
                          </w:p>
                          <w:p w:rsidR="009900F0" w:rsidRPr="005D4438" w:rsidRDefault="009900F0" w:rsidP="009900F0">
                            <w:pPr>
                              <w:jc w:val="center"/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36pt;margin-top:699pt;width:237pt;height:6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" filled="f" stroked="f" strokeweight=".5pt">
                <v:textbox>
                  <w:txbxContent>
                    <w:p w:rsidR="00BD4D92" w:rsidRPr="00BD4D92" w:rsidRDefault="00BD4D92" w:rsidP="00BD4D92">
                      <w:pPr>
                        <w:jc w:val="center"/>
                        <w:rPr>
                          <w:rFonts w:ascii="Arial" w:hAnsi="Arial"/>
                          <w:sz w:val="32"/>
                          <w:szCs w:val="32"/>
                          <w:lang w:val="cy-GB"/>
                        </w:rPr>
                      </w:pPr>
                      <w:r w:rsidRPr="00BD4D92">
                        <w:rPr>
                          <w:rFonts w:ascii="Arial" w:hAnsi="Arial"/>
                          <w:sz w:val="32"/>
                          <w:szCs w:val="32"/>
                          <w:lang w:val="cy-GB"/>
                        </w:rPr>
                        <w:t xml:space="preserve">Digwyddiad a </w:t>
                      </w:r>
                      <w:r>
                        <w:rPr>
                          <w:rFonts w:ascii="Arial" w:hAnsi="Arial"/>
                          <w:sz w:val="32"/>
                          <w:szCs w:val="32"/>
                          <w:lang w:val="cy-GB"/>
                        </w:rPr>
                        <w:br/>
                      </w:r>
                      <w:r w:rsidRPr="00BD4D92">
                        <w:rPr>
                          <w:rFonts w:ascii="Arial" w:hAnsi="Arial"/>
                          <w:sz w:val="32"/>
                          <w:szCs w:val="32"/>
                          <w:lang w:val="cy-GB"/>
                        </w:rPr>
                        <w:t>dyddiad</w:t>
                      </w:r>
                    </w:p>
                    <w:p w:rsidR="009900F0" w:rsidRPr="005D4438" w:rsidRDefault="009900F0" w:rsidP="009900F0">
                      <w:pPr>
                        <w:jc w:val="center"/>
                        <w:rPr>
                          <w:rFonts w:ascii="Arial" w:hAnsi="Arial"/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8940800</wp:posOffset>
                </wp:positionV>
                <wp:extent cx="3009900" cy="762000"/>
                <wp:effectExtent l="0" t="0" r="3175" b="3175"/>
                <wp:wrapNone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445" w:rsidRPr="00BD4D92" w:rsidRDefault="00DE5445" w:rsidP="00DE5445">
                            <w:pPr>
                              <w:jc w:val="center"/>
                              <w:rPr>
                                <w:rFonts w:ascii="Arial" w:hAnsi="Arial"/>
                                <w:sz w:val="32"/>
                                <w:szCs w:val="32"/>
                                <w:lang w:val="cy-GB"/>
                              </w:rPr>
                            </w:pPr>
                            <w:r>
                              <w:rPr>
                                <w:rFonts w:ascii="Arial" w:hAnsi="Arial"/>
                                <w:sz w:val="32"/>
                                <w:szCs w:val="32"/>
                                <w:lang w:val="cy-GB"/>
                              </w:rPr>
                              <w:t xml:space="preserve">Event and </w:t>
                            </w:r>
                            <w:r>
                              <w:rPr>
                                <w:rFonts w:ascii="Arial" w:hAnsi="Arial"/>
                                <w:sz w:val="32"/>
                                <w:szCs w:val="32"/>
                                <w:lang w:val="cy-GB"/>
                              </w:rPr>
                              <w:br/>
                              <w:t>date</w:t>
                            </w:r>
                          </w:p>
                          <w:p w:rsidR="009900F0" w:rsidRPr="005D4438" w:rsidRDefault="009900F0" w:rsidP="009900F0">
                            <w:pPr>
                              <w:jc w:val="center"/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326pt;margin-top:704pt;width:237pt;height:6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" filled="f" stroked="f" strokeweight=".5pt">
                <v:textbox>
                  <w:txbxContent>
                    <w:p w:rsidR="00DE5445" w:rsidRPr="00BD4D92" w:rsidRDefault="00DE5445" w:rsidP="00DE5445">
                      <w:pPr>
                        <w:jc w:val="center"/>
                        <w:rPr>
                          <w:rFonts w:ascii="Arial" w:hAnsi="Arial"/>
                          <w:sz w:val="32"/>
                          <w:szCs w:val="32"/>
                          <w:lang w:val="cy-GB"/>
                        </w:rPr>
                      </w:pPr>
                      <w:r>
                        <w:rPr>
                          <w:rFonts w:ascii="Arial" w:hAnsi="Arial"/>
                          <w:sz w:val="32"/>
                          <w:szCs w:val="32"/>
                          <w:lang w:val="cy-GB"/>
                        </w:rPr>
                        <w:t xml:space="preserve">Event and </w:t>
                      </w:r>
                      <w:r>
                        <w:rPr>
                          <w:rFonts w:ascii="Arial" w:hAnsi="Arial"/>
                          <w:sz w:val="32"/>
                          <w:szCs w:val="32"/>
                          <w:lang w:val="cy-GB"/>
                        </w:rPr>
                        <w:br/>
                        <w:t>date</w:t>
                      </w:r>
                    </w:p>
                    <w:p w:rsidR="009900F0" w:rsidRPr="005D4438" w:rsidRDefault="009900F0" w:rsidP="009900F0">
                      <w:pPr>
                        <w:jc w:val="center"/>
                        <w:rPr>
                          <w:rFonts w:ascii="Arial" w:hAnsi="Arial"/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5321300</wp:posOffset>
                </wp:positionV>
                <wp:extent cx="3009900" cy="762000"/>
                <wp:effectExtent l="0" t="0" r="0" b="3175"/>
                <wp:wrapNone/>
                <wp:docPr id="1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D92" w:rsidRPr="00BD4D92" w:rsidRDefault="00BD4D92" w:rsidP="00BD4D92">
                            <w:pPr>
                              <w:jc w:val="center"/>
                              <w:rPr>
                                <w:rFonts w:ascii="Arial" w:hAnsi="Arial"/>
                                <w:sz w:val="32"/>
                                <w:szCs w:val="32"/>
                                <w:lang w:val="cy-GB"/>
                              </w:rPr>
                            </w:pPr>
                            <w:r w:rsidRPr="00BD4D92">
                              <w:rPr>
                                <w:rFonts w:ascii="Arial" w:hAnsi="Arial"/>
                                <w:sz w:val="32"/>
                                <w:szCs w:val="32"/>
                                <w:lang w:val="cy-GB"/>
                              </w:rPr>
                              <w:t xml:space="preserve">Digwyddiad a </w:t>
                            </w:r>
                            <w:r>
                              <w:rPr>
                                <w:rFonts w:ascii="Arial" w:hAnsi="Arial"/>
                                <w:sz w:val="32"/>
                                <w:szCs w:val="32"/>
                                <w:lang w:val="cy-GB"/>
                              </w:rPr>
                              <w:br/>
                            </w:r>
                            <w:r w:rsidRPr="00BD4D92">
                              <w:rPr>
                                <w:rFonts w:ascii="Arial" w:hAnsi="Arial"/>
                                <w:sz w:val="32"/>
                                <w:szCs w:val="32"/>
                                <w:lang w:val="cy-GB"/>
                              </w:rPr>
                              <w:t>dyddiad</w:t>
                            </w:r>
                          </w:p>
                          <w:p w:rsidR="00BD4D92" w:rsidRDefault="00BD4D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36pt;margin-top:419pt;width:237pt;height:6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" filled="f" stroked="f" strokeweight=".5pt">
                <v:textbox>
                  <w:txbxContent>
                    <w:p w:rsidR="00BD4D92" w:rsidRPr="00BD4D92" w:rsidRDefault="00BD4D92" w:rsidP="00BD4D92">
                      <w:pPr>
                        <w:jc w:val="center"/>
                        <w:rPr>
                          <w:rFonts w:ascii="Arial" w:hAnsi="Arial"/>
                          <w:sz w:val="32"/>
                          <w:szCs w:val="32"/>
                          <w:lang w:val="cy-GB"/>
                        </w:rPr>
                      </w:pPr>
                      <w:r w:rsidRPr="00BD4D92">
                        <w:rPr>
                          <w:rFonts w:ascii="Arial" w:hAnsi="Arial"/>
                          <w:sz w:val="32"/>
                          <w:szCs w:val="32"/>
                          <w:lang w:val="cy-GB"/>
                        </w:rPr>
                        <w:t xml:space="preserve">Digwyddiad a </w:t>
                      </w:r>
                      <w:r>
                        <w:rPr>
                          <w:rFonts w:ascii="Arial" w:hAnsi="Arial"/>
                          <w:sz w:val="32"/>
                          <w:szCs w:val="32"/>
                          <w:lang w:val="cy-GB"/>
                        </w:rPr>
                        <w:br/>
                      </w:r>
                      <w:r w:rsidRPr="00BD4D92">
                        <w:rPr>
                          <w:rFonts w:ascii="Arial" w:hAnsi="Arial"/>
                          <w:sz w:val="32"/>
                          <w:szCs w:val="32"/>
                          <w:lang w:val="cy-GB"/>
                        </w:rPr>
                        <w:t>dyddiad</w:t>
                      </w:r>
                    </w:p>
                    <w:p w:rsidR="00BD4D92" w:rsidRDefault="00BD4D92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5308600</wp:posOffset>
                </wp:positionV>
                <wp:extent cx="3009900" cy="762000"/>
                <wp:effectExtent l="0" t="3175" r="0" b="0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445" w:rsidRPr="00BD4D92" w:rsidRDefault="00DE5445" w:rsidP="00DE5445">
                            <w:pPr>
                              <w:jc w:val="center"/>
                              <w:rPr>
                                <w:rFonts w:ascii="Arial" w:hAnsi="Arial"/>
                                <w:sz w:val="32"/>
                                <w:szCs w:val="32"/>
                                <w:lang w:val="cy-GB"/>
                              </w:rPr>
                            </w:pPr>
                            <w:r>
                              <w:rPr>
                                <w:rFonts w:ascii="Arial" w:hAnsi="Arial"/>
                                <w:sz w:val="32"/>
                                <w:szCs w:val="32"/>
                                <w:lang w:val="cy-GB"/>
                              </w:rPr>
                              <w:t xml:space="preserve">Event and </w:t>
                            </w:r>
                            <w:r>
                              <w:rPr>
                                <w:rFonts w:ascii="Arial" w:hAnsi="Arial"/>
                                <w:sz w:val="32"/>
                                <w:szCs w:val="32"/>
                                <w:lang w:val="cy-GB"/>
                              </w:rPr>
                              <w:br/>
                              <w:t>date</w:t>
                            </w:r>
                          </w:p>
                          <w:p w:rsidR="009900F0" w:rsidRPr="005D4438" w:rsidRDefault="009900F0" w:rsidP="009900F0">
                            <w:pPr>
                              <w:jc w:val="center"/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324pt;margin-top:418pt;width:237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" filled="f" stroked="f" strokeweight=".5pt">
                <v:textbox>
                  <w:txbxContent>
                    <w:p w:rsidR="00DE5445" w:rsidRPr="00BD4D92" w:rsidRDefault="00DE5445" w:rsidP="00DE5445">
                      <w:pPr>
                        <w:jc w:val="center"/>
                        <w:rPr>
                          <w:rFonts w:ascii="Arial" w:hAnsi="Arial"/>
                          <w:sz w:val="32"/>
                          <w:szCs w:val="32"/>
                          <w:lang w:val="cy-GB"/>
                        </w:rPr>
                      </w:pPr>
                      <w:r>
                        <w:rPr>
                          <w:rFonts w:ascii="Arial" w:hAnsi="Arial"/>
                          <w:sz w:val="32"/>
                          <w:szCs w:val="32"/>
                          <w:lang w:val="cy-GB"/>
                        </w:rPr>
                        <w:t xml:space="preserve">Event and </w:t>
                      </w:r>
                      <w:r>
                        <w:rPr>
                          <w:rFonts w:ascii="Arial" w:hAnsi="Arial"/>
                          <w:sz w:val="32"/>
                          <w:szCs w:val="32"/>
                          <w:lang w:val="cy-GB"/>
                        </w:rPr>
                        <w:br/>
                        <w:t>date</w:t>
                      </w:r>
                    </w:p>
                    <w:p w:rsidR="009900F0" w:rsidRPr="005D4438" w:rsidRDefault="009900F0" w:rsidP="009900F0">
                      <w:pPr>
                        <w:jc w:val="center"/>
                        <w:rPr>
                          <w:rFonts w:ascii="Arial" w:hAnsi="Arial"/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1778000</wp:posOffset>
                </wp:positionV>
                <wp:extent cx="3009900" cy="762000"/>
                <wp:effectExtent l="0" t="0" r="0" b="3175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D92" w:rsidRPr="00BD4D92" w:rsidRDefault="00DE5445" w:rsidP="00BD4D92">
                            <w:pPr>
                              <w:jc w:val="center"/>
                              <w:rPr>
                                <w:rFonts w:ascii="Arial" w:hAnsi="Arial"/>
                                <w:sz w:val="32"/>
                                <w:szCs w:val="32"/>
                                <w:lang w:val="cy-GB"/>
                              </w:rPr>
                            </w:pPr>
                            <w:r>
                              <w:rPr>
                                <w:rFonts w:ascii="Arial" w:hAnsi="Arial"/>
                                <w:sz w:val="32"/>
                                <w:szCs w:val="32"/>
                                <w:lang w:val="cy-GB"/>
                              </w:rPr>
                              <w:t>Event and date</w:t>
                            </w:r>
                          </w:p>
                          <w:p w:rsidR="009900F0" w:rsidRPr="005D4438" w:rsidRDefault="009900F0" w:rsidP="009900F0">
                            <w:pPr>
                              <w:jc w:val="center"/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left:0;text-align:left;margin-left:324pt;margin-top:140pt;width:237pt;height:6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" filled="f" stroked="f" strokeweight=".5pt">
                <v:textbox>
                  <w:txbxContent>
                    <w:p w:rsidR="00BD4D92" w:rsidRPr="00BD4D92" w:rsidRDefault="00DE5445" w:rsidP="00BD4D92">
                      <w:pPr>
                        <w:jc w:val="center"/>
                        <w:rPr>
                          <w:rFonts w:ascii="Arial" w:hAnsi="Arial"/>
                          <w:sz w:val="32"/>
                          <w:szCs w:val="32"/>
                          <w:lang w:val="cy-GB"/>
                        </w:rPr>
                      </w:pPr>
                      <w:r>
                        <w:rPr>
                          <w:rFonts w:ascii="Arial" w:hAnsi="Arial"/>
                          <w:sz w:val="32"/>
                          <w:szCs w:val="32"/>
                          <w:lang w:val="cy-GB"/>
                        </w:rPr>
                        <w:t>Event and date</w:t>
                      </w:r>
                    </w:p>
                    <w:p w:rsidR="009900F0" w:rsidRPr="005D4438" w:rsidRDefault="009900F0" w:rsidP="009900F0">
                      <w:pPr>
                        <w:jc w:val="center"/>
                        <w:rPr>
                          <w:rFonts w:ascii="Arial" w:hAnsi="Arial"/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1765300</wp:posOffset>
                </wp:positionV>
                <wp:extent cx="3009900" cy="762000"/>
                <wp:effectExtent l="3175" t="3175" r="0" b="0"/>
                <wp:wrapNone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D92" w:rsidRPr="00BD4D92" w:rsidRDefault="00BD4D92" w:rsidP="00BD4D92">
                            <w:pPr>
                              <w:jc w:val="center"/>
                              <w:rPr>
                                <w:rFonts w:ascii="Arial" w:hAnsi="Arial"/>
                                <w:sz w:val="32"/>
                                <w:szCs w:val="32"/>
                                <w:lang w:val="cy-GB"/>
                              </w:rPr>
                            </w:pPr>
                            <w:r w:rsidRPr="00BD4D92">
                              <w:rPr>
                                <w:rFonts w:ascii="Arial" w:hAnsi="Arial"/>
                                <w:sz w:val="32"/>
                                <w:szCs w:val="32"/>
                                <w:lang w:val="cy-GB"/>
                              </w:rPr>
                              <w:t xml:space="preserve">Digwyddiad a </w:t>
                            </w:r>
                            <w:r>
                              <w:rPr>
                                <w:rFonts w:ascii="Arial" w:hAnsi="Arial"/>
                                <w:sz w:val="32"/>
                                <w:szCs w:val="32"/>
                                <w:lang w:val="cy-GB"/>
                              </w:rPr>
                              <w:br/>
                            </w:r>
                            <w:r w:rsidRPr="00BD4D92">
                              <w:rPr>
                                <w:rFonts w:ascii="Arial" w:hAnsi="Arial"/>
                                <w:sz w:val="32"/>
                                <w:szCs w:val="32"/>
                                <w:lang w:val="cy-GB"/>
                              </w:rPr>
                              <w:t>dyddiad</w:t>
                            </w:r>
                          </w:p>
                          <w:p w:rsidR="009900F0" w:rsidRPr="005D4438" w:rsidRDefault="009900F0" w:rsidP="009900F0">
                            <w:pPr>
                              <w:jc w:val="center"/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left:0;text-align:left;margin-left:34pt;margin-top:139pt;width:237pt;height:6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" filled="f" stroked="f" strokeweight=".5pt">
                <v:textbox>
                  <w:txbxContent>
                    <w:p w:rsidR="00BD4D92" w:rsidRPr="00BD4D92" w:rsidRDefault="00BD4D92" w:rsidP="00BD4D92">
                      <w:pPr>
                        <w:jc w:val="center"/>
                        <w:rPr>
                          <w:rFonts w:ascii="Arial" w:hAnsi="Arial"/>
                          <w:sz w:val="32"/>
                          <w:szCs w:val="32"/>
                          <w:lang w:val="cy-GB"/>
                        </w:rPr>
                      </w:pPr>
                      <w:r w:rsidRPr="00BD4D92">
                        <w:rPr>
                          <w:rFonts w:ascii="Arial" w:hAnsi="Arial"/>
                          <w:sz w:val="32"/>
                          <w:szCs w:val="32"/>
                          <w:lang w:val="cy-GB"/>
                        </w:rPr>
                        <w:t xml:space="preserve">Digwyddiad a </w:t>
                      </w:r>
                      <w:r>
                        <w:rPr>
                          <w:rFonts w:ascii="Arial" w:hAnsi="Arial"/>
                          <w:sz w:val="32"/>
                          <w:szCs w:val="32"/>
                          <w:lang w:val="cy-GB"/>
                        </w:rPr>
                        <w:br/>
                      </w:r>
                      <w:r w:rsidRPr="00BD4D92">
                        <w:rPr>
                          <w:rFonts w:ascii="Arial" w:hAnsi="Arial"/>
                          <w:sz w:val="32"/>
                          <w:szCs w:val="32"/>
                          <w:lang w:val="cy-GB"/>
                        </w:rPr>
                        <w:t>dyddiad</w:t>
                      </w:r>
                    </w:p>
                    <w:p w:rsidR="009900F0" w:rsidRPr="005D4438" w:rsidRDefault="009900F0" w:rsidP="009900F0">
                      <w:pPr>
                        <w:jc w:val="center"/>
                        <w:rPr>
                          <w:rFonts w:ascii="Arial" w:hAnsi="Arial"/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4F9B">
        <w:rPr>
          <w:noProof/>
        </w:rPr>
        <w:softHyphen/>
      </w:r>
    </w:p>
    <w:p w:rsidR="00CD523E" w:rsidRDefault="00CD523E" w:rsidP="00006E99">
      <w:pPr>
        <w:ind w:left="-1440" w:firstLine="1440"/>
        <w:rPr>
          <w:noProof/>
        </w:rPr>
      </w:pPr>
    </w:p>
    <w:p w:rsidR="00CD523E" w:rsidRDefault="00CD523E">
      <w:pPr>
        <w:rPr>
          <w:noProof/>
        </w:rPr>
      </w:pPr>
    </w:p>
    <w:p w:rsidR="00437EC7" w:rsidRDefault="002453DD" w:rsidP="00006E99">
      <w:pPr>
        <w:ind w:left="-1440" w:firstLine="1440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354563</wp:posOffset>
                </wp:positionH>
                <wp:positionV relativeFrom="paragraph">
                  <wp:posOffset>3620278</wp:posOffset>
                </wp:positionV>
                <wp:extent cx="3213100" cy="2612571"/>
                <wp:effectExtent l="0" t="0" r="0" b="381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26125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53DD" w:rsidRPr="005D4438" w:rsidRDefault="002453DD" w:rsidP="002453DD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spacing w:before="142" w:after="106"/>
                              <w:rPr>
                                <w:rFonts w:ascii="Foco-Light" w:hAnsi="Foco-Light" w:cs="Foco-Light"/>
                                <w:color w:val="4472C4"/>
                                <w:sz w:val="27"/>
                                <w:szCs w:val="27"/>
                              </w:rPr>
                            </w:pPr>
                            <w:r w:rsidRPr="005D4438">
                              <w:rPr>
                                <w:rFonts w:ascii="Foco-Bold" w:hAnsi="Foco-Bold" w:cs="Foco-Bold"/>
                                <w:b/>
                                <w:bCs/>
                                <w:color w:val="4472C4"/>
                                <w:sz w:val="31"/>
                                <w:szCs w:val="31"/>
                              </w:rPr>
                              <w:t>Annwyl</w:t>
                            </w:r>
                          </w:p>
                          <w:p w:rsidR="002453DD" w:rsidRPr="005D4438" w:rsidRDefault="002453DD" w:rsidP="002453DD">
                            <w:pPr>
                              <w:pStyle w:val="BasicParagraph"/>
                              <w:spacing w:before="142" w:after="71"/>
                              <w:rPr>
                                <w:rFonts w:ascii="Foco-Bold" w:hAnsi="Foco-Bold" w:cs="Foco-Bold"/>
                                <w:b/>
                                <w:bCs/>
                                <w:color w:val="4472C4"/>
                                <w:sz w:val="28"/>
                                <w:szCs w:val="28"/>
                              </w:rPr>
                            </w:pPr>
                            <w:r w:rsidRPr="005D4438">
                              <w:rPr>
                                <w:rFonts w:ascii="Foco-Bold" w:hAnsi="Foco-Bold" w:cs="Foco-Bold"/>
                                <w:b/>
                                <w:bCs/>
                                <w:color w:val="4472C4"/>
                                <w:sz w:val="28"/>
                                <w:szCs w:val="28"/>
                              </w:rPr>
                              <w:t xml:space="preserve">GOBEITHIO GALLWCH CHI YMUNO </w:t>
                            </w:r>
                            <w:r w:rsidRPr="00BD4D92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lang w:val="cy-GB"/>
                              </w:rPr>
                              <w:t>Â</w:t>
                            </w:r>
                            <w:r w:rsidRPr="005D4438">
                              <w:rPr>
                                <w:rFonts w:ascii="Foco-Bold" w:hAnsi="Foco-Bold" w:cs="Foco-Bold"/>
                                <w:b/>
                                <w:bCs/>
                                <w:color w:val="4472C4"/>
                                <w:sz w:val="28"/>
                                <w:szCs w:val="28"/>
                              </w:rPr>
                              <w:t xml:space="preserve"> NI</w:t>
                            </w:r>
                          </w:p>
                          <w:p w:rsidR="002453DD" w:rsidRPr="005D4438" w:rsidRDefault="002453DD" w:rsidP="002453DD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tabs>
                                <w:tab w:val="left" w:pos="3885"/>
                              </w:tabs>
                              <w:spacing w:before="142" w:after="106"/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</w:pPr>
                            <w:r w:rsidRPr="005D4438">
                              <w:rPr>
                                <w:rFonts w:ascii="Foco-Regular" w:hAnsi="Foco-Regular" w:cs="Foco-Regular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Dyddiad</w:t>
                            </w:r>
                            <w:r w:rsidRPr="005D4438"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:</w:t>
                            </w:r>
                          </w:p>
                          <w:p w:rsidR="002453DD" w:rsidRPr="005D4438" w:rsidRDefault="002453DD" w:rsidP="002453DD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tabs>
                                <w:tab w:val="left" w:pos="3885"/>
                              </w:tabs>
                              <w:spacing w:before="142" w:after="106"/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</w:pPr>
                            <w:r w:rsidRPr="005D4438">
                              <w:rPr>
                                <w:rFonts w:ascii="Foco-Regular" w:hAnsi="Foco-Regular" w:cs="Foco-Regular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Amser</w:t>
                            </w:r>
                            <w:r w:rsidRPr="005D4438"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:</w:t>
                            </w:r>
                          </w:p>
                          <w:p w:rsidR="002453DD" w:rsidRPr="005D4438" w:rsidRDefault="002453DD" w:rsidP="002453DD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spacing w:before="142"/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</w:pPr>
                            <w:r>
                              <w:rPr>
                                <w:rFonts w:ascii="Foco-Regular" w:hAnsi="Foco-Regular" w:cs="Foco-Regular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Cyfeiriad</w:t>
                            </w:r>
                            <w:r w:rsidRPr="005D4438"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:</w:t>
                            </w:r>
                          </w:p>
                          <w:p w:rsidR="002453DD" w:rsidRDefault="002453DD" w:rsidP="002453DD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spacing w:before="142"/>
                              <w:rPr>
                                <w:rFonts w:ascii="Foco-Regular" w:hAnsi="Foco-Regular" w:cs="Foco-Regular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</w:pPr>
                          </w:p>
                          <w:p w:rsidR="002453DD" w:rsidRPr="005D4438" w:rsidRDefault="002453DD" w:rsidP="002453DD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spacing w:before="142"/>
                              <w:rPr>
                                <w:color w:val="4472C4"/>
                                <w:lang w:val="pt-BR"/>
                              </w:rPr>
                            </w:pPr>
                            <w:r>
                              <w:rPr>
                                <w:rFonts w:ascii="Foco-Regular" w:hAnsi="Foco-Regular" w:cs="Foco-Regular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RSVP</w:t>
                            </w:r>
                            <w:r w:rsidRPr="005D4438"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:</w:t>
                            </w:r>
                            <w:r w:rsidRPr="005D4438">
                              <w:rPr>
                                <w:color w:val="4472C4"/>
                                <w:lang w:val="pt-BR"/>
                              </w:rPr>
                              <w:t xml:space="preserve"> </w:t>
                            </w:r>
                          </w:p>
                          <w:p w:rsidR="00CD523E" w:rsidRPr="002453DD" w:rsidRDefault="00CD523E" w:rsidP="00F116FA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spacing w:before="142"/>
                              <w:rPr>
                                <w:color w:val="4472C4"/>
                                <w:vertAlign w:val="subscript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2" type="#_x0000_t202" style="position:absolute;left:0;text-align:left;margin-left:27.9pt;margin-top:285.05pt;width:253pt;height:205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" filled="f" stroked="f" strokeweight=".5pt">
                <v:textbox inset="0,0,0,0">
                  <w:txbxContent>
                    <w:p w:rsidR="002453DD" w:rsidRPr="005D4438" w:rsidRDefault="002453DD" w:rsidP="002453DD">
                      <w:pPr>
                        <w:pStyle w:val="BasicParagraph"/>
                        <w:pBdr>
                          <w:bottom w:val="dotted" w:sz="7" w:space="0" w:color="007FFF"/>
                        </w:pBdr>
                        <w:spacing w:before="142" w:after="106"/>
                        <w:rPr>
                          <w:rFonts w:ascii="Foco-Light" w:hAnsi="Foco-Light" w:cs="Foco-Light"/>
                          <w:color w:val="4472C4"/>
                          <w:sz w:val="27"/>
                          <w:szCs w:val="27"/>
                        </w:rPr>
                      </w:pPr>
                      <w:r w:rsidRPr="005D4438">
                        <w:rPr>
                          <w:rFonts w:ascii="Foco-Bold" w:hAnsi="Foco-Bold" w:cs="Foco-Bold"/>
                          <w:b/>
                          <w:bCs/>
                          <w:color w:val="4472C4"/>
                          <w:sz w:val="31"/>
                          <w:szCs w:val="31"/>
                        </w:rPr>
                        <w:t>Annwyl</w:t>
                      </w:r>
                    </w:p>
                    <w:p w:rsidR="002453DD" w:rsidRPr="005D4438" w:rsidRDefault="002453DD" w:rsidP="002453DD">
                      <w:pPr>
                        <w:pStyle w:val="BasicParagraph"/>
                        <w:spacing w:before="142" w:after="71"/>
                        <w:rPr>
                          <w:rFonts w:ascii="Foco-Bold" w:hAnsi="Foco-Bold" w:cs="Foco-Bold"/>
                          <w:b/>
                          <w:bCs/>
                          <w:color w:val="4472C4"/>
                          <w:sz w:val="28"/>
                          <w:szCs w:val="28"/>
                        </w:rPr>
                      </w:pPr>
                      <w:r w:rsidRPr="005D4438">
                        <w:rPr>
                          <w:rFonts w:ascii="Foco-Bold" w:hAnsi="Foco-Bold" w:cs="Foco-Bold"/>
                          <w:b/>
                          <w:bCs/>
                          <w:color w:val="4472C4"/>
                          <w:sz w:val="28"/>
                          <w:szCs w:val="28"/>
                        </w:rPr>
                        <w:t xml:space="preserve">GOBEITHIO GALLWCH CHI YMUNO </w:t>
                      </w:r>
                      <w:r w:rsidRPr="00BD4D92">
                        <w:rPr>
                          <w:rFonts w:ascii="Arial" w:hAnsi="Arial" w:cs="Arial"/>
                          <w:b/>
                          <w:bCs/>
                          <w:color w:val="0070C0"/>
                          <w:lang w:val="cy-GB"/>
                        </w:rPr>
                        <w:t>Â</w:t>
                      </w:r>
                      <w:r w:rsidRPr="005D4438">
                        <w:rPr>
                          <w:rFonts w:ascii="Foco-Bold" w:hAnsi="Foco-Bold" w:cs="Foco-Bold"/>
                          <w:b/>
                          <w:bCs/>
                          <w:color w:val="4472C4"/>
                          <w:sz w:val="28"/>
                          <w:szCs w:val="28"/>
                        </w:rPr>
                        <w:t xml:space="preserve"> NI</w:t>
                      </w:r>
                    </w:p>
                    <w:p w:rsidR="002453DD" w:rsidRPr="005D4438" w:rsidRDefault="002453DD" w:rsidP="002453DD">
                      <w:pPr>
                        <w:pStyle w:val="BasicParagraph"/>
                        <w:pBdr>
                          <w:bottom w:val="dotted" w:sz="7" w:space="0" w:color="007FFF"/>
                        </w:pBdr>
                        <w:tabs>
                          <w:tab w:val="left" w:pos="3885"/>
                        </w:tabs>
                        <w:spacing w:before="142" w:after="106"/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</w:pPr>
                      <w:r w:rsidRPr="005D4438">
                        <w:rPr>
                          <w:rFonts w:ascii="Foco-Regular" w:hAnsi="Foco-Regular" w:cs="Foco-Regular"/>
                          <w:color w:val="4472C4"/>
                          <w:sz w:val="26"/>
                          <w:szCs w:val="26"/>
                          <w:lang w:val="pt-BR"/>
                        </w:rPr>
                        <w:t>Dyddiad</w:t>
                      </w:r>
                      <w:r w:rsidRPr="005D4438"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  <w:t>:</w:t>
                      </w:r>
                    </w:p>
                    <w:p w:rsidR="002453DD" w:rsidRPr="005D4438" w:rsidRDefault="002453DD" w:rsidP="002453DD">
                      <w:pPr>
                        <w:pStyle w:val="BasicParagraph"/>
                        <w:pBdr>
                          <w:bottom w:val="dotted" w:sz="7" w:space="0" w:color="007FFF"/>
                        </w:pBdr>
                        <w:tabs>
                          <w:tab w:val="left" w:pos="3885"/>
                        </w:tabs>
                        <w:spacing w:before="142" w:after="106"/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</w:pPr>
                      <w:r w:rsidRPr="005D4438">
                        <w:rPr>
                          <w:rFonts w:ascii="Foco-Regular" w:hAnsi="Foco-Regular" w:cs="Foco-Regular"/>
                          <w:color w:val="4472C4"/>
                          <w:sz w:val="26"/>
                          <w:szCs w:val="26"/>
                          <w:lang w:val="pt-BR"/>
                        </w:rPr>
                        <w:t>Amser</w:t>
                      </w:r>
                      <w:r w:rsidRPr="005D4438"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  <w:t>:</w:t>
                      </w:r>
                    </w:p>
                    <w:p w:rsidR="002453DD" w:rsidRPr="005D4438" w:rsidRDefault="002453DD" w:rsidP="002453DD">
                      <w:pPr>
                        <w:pStyle w:val="BasicParagraph"/>
                        <w:pBdr>
                          <w:bottom w:val="dotted" w:sz="7" w:space="0" w:color="007FFF"/>
                        </w:pBdr>
                        <w:spacing w:before="142"/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</w:pPr>
                      <w:r>
                        <w:rPr>
                          <w:rFonts w:ascii="Foco-Regular" w:hAnsi="Foco-Regular" w:cs="Foco-Regular"/>
                          <w:color w:val="4472C4"/>
                          <w:sz w:val="26"/>
                          <w:szCs w:val="26"/>
                          <w:lang w:val="pt-BR"/>
                        </w:rPr>
                        <w:t>Cyfeiriad</w:t>
                      </w:r>
                      <w:r w:rsidRPr="005D4438"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  <w:t>:</w:t>
                      </w:r>
                    </w:p>
                    <w:p w:rsidR="002453DD" w:rsidRDefault="002453DD" w:rsidP="002453DD">
                      <w:pPr>
                        <w:pStyle w:val="BasicParagraph"/>
                        <w:pBdr>
                          <w:bottom w:val="dotted" w:sz="7" w:space="0" w:color="007FFF"/>
                        </w:pBdr>
                        <w:spacing w:before="142"/>
                        <w:rPr>
                          <w:rFonts w:ascii="Foco-Regular" w:hAnsi="Foco-Regular" w:cs="Foco-Regular"/>
                          <w:color w:val="4472C4"/>
                          <w:sz w:val="26"/>
                          <w:szCs w:val="26"/>
                          <w:lang w:val="pt-BR"/>
                        </w:rPr>
                      </w:pPr>
                    </w:p>
                    <w:p w:rsidR="002453DD" w:rsidRPr="005D4438" w:rsidRDefault="002453DD" w:rsidP="002453DD">
                      <w:pPr>
                        <w:pStyle w:val="BasicParagraph"/>
                        <w:pBdr>
                          <w:bottom w:val="dotted" w:sz="7" w:space="0" w:color="007FFF"/>
                        </w:pBdr>
                        <w:spacing w:before="142"/>
                        <w:rPr>
                          <w:color w:val="4472C4"/>
                          <w:lang w:val="pt-BR"/>
                        </w:rPr>
                      </w:pPr>
                      <w:r>
                        <w:rPr>
                          <w:rFonts w:ascii="Foco-Regular" w:hAnsi="Foco-Regular" w:cs="Foco-Regular"/>
                          <w:color w:val="4472C4"/>
                          <w:sz w:val="26"/>
                          <w:szCs w:val="26"/>
                          <w:lang w:val="pt-BR"/>
                        </w:rPr>
                        <w:t>RSVP</w:t>
                      </w:r>
                      <w:r w:rsidRPr="005D4438"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  <w:t>:</w:t>
                      </w:r>
                      <w:r w:rsidRPr="005D4438">
                        <w:rPr>
                          <w:color w:val="4472C4"/>
                          <w:lang w:val="pt-BR"/>
                        </w:rPr>
                        <w:t xml:space="preserve"> </w:t>
                      </w:r>
                    </w:p>
                    <w:p w:rsidR="00CD523E" w:rsidRPr="002453DD" w:rsidRDefault="00CD523E" w:rsidP="00F116FA">
                      <w:pPr>
                        <w:pStyle w:val="BasicParagraph"/>
                        <w:pBdr>
                          <w:bottom w:val="dotted" w:sz="7" w:space="0" w:color="007FFF"/>
                        </w:pBdr>
                        <w:spacing w:before="142"/>
                        <w:rPr>
                          <w:color w:val="4472C4"/>
                          <w:vertAlign w:val="subscript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354563</wp:posOffset>
                </wp:positionH>
                <wp:positionV relativeFrom="paragraph">
                  <wp:posOffset>130629</wp:posOffset>
                </wp:positionV>
                <wp:extent cx="3213100" cy="2575249"/>
                <wp:effectExtent l="0" t="0" r="0" b="3175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257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D92" w:rsidRPr="005D4438" w:rsidRDefault="00BD4D92" w:rsidP="00BD4D92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spacing w:before="142" w:after="106"/>
                              <w:rPr>
                                <w:rFonts w:ascii="Foco-Light" w:hAnsi="Foco-Light" w:cs="Foco-Light"/>
                                <w:color w:val="4472C4"/>
                                <w:sz w:val="27"/>
                                <w:szCs w:val="27"/>
                              </w:rPr>
                            </w:pPr>
                            <w:r w:rsidRPr="005D4438">
                              <w:rPr>
                                <w:rFonts w:ascii="Foco-Bold" w:hAnsi="Foco-Bold" w:cs="Foco-Bold"/>
                                <w:b/>
                                <w:bCs/>
                                <w:color w:val="4472C4"/>
                                <w:sz w:val="31"/>
                                <w:szCs w:val="31"/>
                              </w:rPr>
                              <w:t>Annwyl</w:t>
                            </w:r>
                          </w:p>
                          <w:p w:rsidR="00BD4D92" w:rsidRPr="005D4438" w:rsidRDefault="00BD4D92" w:rsidP="00BD4D92">
                            <w:pPr>
                              <w:pStyle w:val="BasicParagraph"/>
                              <w:spacing w:before="142" w:after="71"/>
                              <w:rPr>
                                <w:rFonts w:ascii="Foco-Bold" w:hAnsi="Foco-Bold" w:cs="Foco-Bold"/>
                                <w:b/>
                                <w:bCs/>
                                <w:color w:val="4472C4"/>
                                <w:sz w:val="28"/>
                                <w:szCs w:val="28"/>
                              </w:rPr>
                            </w:pPr>
                            <w:r w:rsidRPr="005D4438">
                              <w:rPr>
                                <w:rFonts w:ascii="Foco-Bold" w:hAnsi="Foco-Bold" w:cs="Foco-Bold"/>
                                <w:b/>
                                <w:bCs/>
                                <w:color w:val="4472C4"/>
                                <w:sz w:val="28"/>
                                <w:szCs w:val="28"/>
                              </w:rPr>
                              <w:t xml:space="preserve">GOBEITHIO GALLWCH CHI YMUNO </w:t>
                            </w:r>
                            <w:r w:rsidRPr="00BD4D92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lang w:val="cy-GB"/>
                              </w:rPr>
                              <w:t>Â</w:t>
                            </w:r>
                            <w:r w:rsidRPr="005D4438">
                              <w:rPr>
                                <w:rFonts w:ascii="Foco-Bold" w:hAnsi="Foco-Bold" w:cs="Foco-Bold"/>
                                <w:b/>
                                <w:bCs/>
                                <w:color w:val="4472C4"/>
                                <w:sz w:val="28"/>
                                <w:szCs w:val="28"/>
                              </w:rPr>
                              <w:t xml:space="preserve"> NI</w:t>
                            </w:r>
                          </w:p>
                          <w:p w:rsidR="00BD4D92" w:rsidRPr="005D4438" w:rsidRDefault="00BD4D92" w:rsidP="00BD4D92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tabs>
                                <w:tab w:val="left" w:pos="3885"/>
                              </w:tabs>
                              <w:spacing w:before="142" w:after="106"/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</w:pPr>
                            <w:r w:rsidRPr="005D4438">
                              <w:rPr>
                                <w:rFonts w:ascii="Foco-Regular" w:hAnsi="Foco-Regular" w:cs="Foco-Regular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Dyddiad</w:t>
                            </w:r>
                            <w:r w:rsidRPr="005D4438"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:</w:t>
                            </w:r>
                          </w:p>
                          <w:p w:rsidR="00BD4D92" w:rsidRPr="005D4438" w:rsidRDefault="00BD4D92" w:rsidP="00BD4D92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tabs>
                                <w:tab w:val="left" w:pos="3885"/>
                              </w:tabs>
                              <w:spacing w:before="142" w:after="106"/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</w:pPr>
                            <w:r w:rsidRPr="005D4438">
                              <w:rPr>
                                <w:rFonts w:ascii="Foco-Regular" w:hAnsi="Foco-Regular" w:cs="Foco-Regular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Amser</w:t>
                            </w:r>
                            <w:r w:rsidRPr="005D4438"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:</w:t>
                            </w:r>
                          </w:p>
                          <w:p w:rsidR="00BD4D92" w:rsidRPr="005D4438" w:rsidRDefault="002B255B" w:rsidP="00BD4D92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spacing w:before="142"/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</w:pPr>
                            <w:r>
                              <w:rPr>
                                <w:rFonts w:ascii="Foco-Regular" w:hAnsi="Foco-Regular" w:cs="Foco-Regular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Cyfeiriad</w:t>
                            </w:r>
                            <w:r w:rsidR="00BD4D92" w:rsidRPr="005D4438"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:</w:t>
                            </w:r>
                          </w:p>
                          <w:p w:rsidR="002B255B" w:rsidRDefault="002B255B" w:rsidP="00BD4D92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spacing w:before="142"/>
                              <w:rPr>
                                <w:rFonts w:ascii="Foco-Regular" w:hAnsi="Foco-Regular" w:cs="Foco-Regular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</w:pPr>
                          </w:p>
                          <w:p w:rsidR="00BD4D92" w:rsidRPr="005D4438" w:rsidRDefault="002B255B" w:rsidP="00BD4D92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spacing w:before="142"/>
                              <w:rPr>
                                <w:color w:val="4472C4"/>
                                <w:lang w:val="pt-BR"/>
                              </w:rPr>
                            </w:pPr>
                            <w:r>
                              <w:rPr>
                                <w:rFonts w:ascii="Foco-Regular" w:hAnsi="Foco-Regular" w:cs="Foco-Regular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RSVP</w:t>
                            </w:r>
                            <w:r w:rsidR="00BD4D92" w:rsidRPr="005D4438"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:</w:t>
                            </w:r>
                            <w:r w:rsidR="00BD4D92" w:rsidRPr="005D4438">
                              <w:rPr>
                                <w:color w:val="4472C4"/>
                                <w:lang w:val="pt-BR"/>
                              </w:rPr>
                              <w:t xml:space="preserve"> </w:t>
                            </w:r>
                          </w:p>
                          <w:p w:rsidR="00F116FA" w:rsidRPr="005D4438" w:rsidRDefault="00F116FA" w:rsidP="00F116FA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spacing w:before="142"/>
                              <w:rPr>
                                <w:color w:val="4472C4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27.9pt;margin-top:10.3pt;width:253pt;height:202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" filled="f" stroked="f" strokeweight=".5pt">
                <v:textbox inset="0,0,0,0">
                  <w:txbxContent>
                    <w:p w:rsidR="00BD4D92" w:rsidRPr="005D4438" w:rsidRDefault="00BD4D92" w:rsidP="00BD4D92">
                      <w:pPr>
                        <w:pStyle w:val="BasicParagraph"/>
                        <w:pBdr>
                          <w:bottom w:val="dotted" w:sz="7" w:space="0" w:color="007FFF"/>
                        </w:pBdr>
                        <w:spacing w:before="142" w:after="106"/>
                        <w:rPr>
                          <w:rFonts w:ascii="Foco-Light" w:hAnsi="Foco-Light" w:cs="Foco-Light"/>
                          <w:color w:val="4472C4"/>
                          <w:sz w:val="27"/>
                          <w:szCs w:val="27"/>
                        </w:rPr>
                      </w:pPr>
                      <w:r w:rsidRPr="005D4438">
                        <w:rPr>
                          <w:rFonts w:ascii="Foco-Bold" w:hAnsi="Foco-Bold" w:cs="Foco-Bold"/>
                          <w:b/>
                          <w:bCs/>
                          <w:color w:val="4472C4"/>
                          <w:sz w:val="31"/>
                          <w:szCs w:val="31"/>
                        </w:rPr>
                        <w:t>Annwyl</w:t>
                      </w:r>
                    </w:p>
                    <w:p w:rsidR="00BD4D92" w:rsidRPr="005D4438" w:rsidRDefault="00BD4D92" w:rsidP="00BD4D92">
                      <w:pPr>
                        <w:pStyle w:val="BasicParagraph"/>
                        <w:spacing w:before="142" w:after="71"/>
                        <w:rPr>
                          <w:rFonts w:ascii="Foco-Bold" w:hAnsi="Foco-Bold" w:cs="Foco-Bold"/>
                          <w:b/>
                          <w:bCs/>
                          <w:color w:val="4472C4"/>
                          <w:sz w:val="28"/>
                          <w:szCs w:val="28"/>
                        </w:rPr>
                      </w:pPr>
                      <w:r w:rsidRPr="005D4438">
                        <w:rPr>
                          <w:rFonts w:ascii="Foco-Bold" w:hAnsi="Foco-Bold" w:cs="Foco-Bold"/>
                          <w:b/>
                          <w:bCs/>
                          <w:color w:val="4472C4"/>
                          <w:sz w:val="28"/>
                          <w:szCs w:val="28"/>
                        </w:rPr>
                        <w:t xml:space="preserve">GOBEITHIO GALLWCH CHI YMUNO </w:t>
                      </w:r>
                      <w:r w:rsidRPr="00BD4D92">
                        <w:rPr>
                          <w:rFonts w:ascii="Arial" w:hAnsi="Arial" w:cs="Arial"/>
                          <w:b/>
                          <w:bCs/>
                          <w:color w:val="0070C0"/>
                          <w:lang w:val="cy-GB"/>
                        </w:rPr>
                        <w:t>Â</w:t>
                      </w:r>
                      <w:r w:rsidRPr="005D4438">
                        <w:rPr>
                          <w:rFonts w:ascii="Foco-Bold" w:hAnsi="Foco-Bold" w:cs="Foco-Bold"/>
                          <w:b/>
                          <w:bCs/>
                          <w:color w:val="4472C4"/>
                          <w:sz w:val="28"/>
                          <w:szCs w:val="28"/>
                        </w:rPr>
                        <w:t xml:space="preserve"> NI</w:t>
                      </w:r>
                    </w:p>
                    <w:p w:rsidR="00BD4D92" w:rsidRPr="005D4438" w:rsidRDefault="00BD4D92" w:rsidP="00BD4D92">
                      <w:pPr>
                        <w:pStyle w:val="BasicParagraph"/>
                        <w:pBdr>
                          <w:bottom w:val="dotted" w:sz="7" w:space="0" w:color="007FFF"/>
                        </w:pBdr>
                        <w:tabs>
                          <w:tab w:val="left" w:pos="3885"/>
                        </w:tabs>
                        <w:spacing w:before="142" w:after="106"/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</w:pPr>
                      <w:r w:rsidRPr="005D4438">
                        <w:rPr>
                          <w:rFonts w:ascii="Foco-Regular" w:hAnsi="Foco-Regular" w:cs="Foco-Regular"/>
                          <w:color w:val="4472C4"/>
                          <w:sz w:val="26"/>
                          <w:szCs w:val="26"/>
                          <w:lang w:val="pt-BR"/>
                        </w:rPr>
                        <w:t>Dyddiad</w:t>
                      </w:r>
                      <w:r w:rsidRPr="005D4438"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  <w:t>:</w:t>
                      </w:r>
                    </w:p>
                    <w:p w:rsidR="00BD4D92" w:rsidRPr="005D4438" w:rsidRDefault="00BD4D92" w:rsidP="00BD4D92">
                      <w:pPr>
                        <w:pStyle w:val="BasicParagraph"/>
                        <w:pBdr>
                          <w:bottom w:val="dotted" w:sz="7" w:space="0" w:color="007FFF"/>
                        </w:pBdr>
                        <w:tabs>
                          <w:tab w:val="left" w:pos="3885"/>
                        </w:tabs>
                        <w:spacing w:before="142" w:after="106"/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</w:pPr>
                      <w:r w:rsidRPr="005D4438">
                        <w:rPr>
                          <w:rFonts w:ascii="Foco-Regular" w:hAnsi="Foco-Regular" w:cs="Foco-Regular"/>
                          <w:color w:val="4472C4"/>
                          <w:sz w:val="26"/>
                          <w:szCs w:val="26"/>
                          <w:lang w:val="pt-BR"/>
                        </w:rPr>
                        <w:t>Amser</w:t>
                      </w:r>
                      <w:r w:rsidRPr="005D4438"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  <w:t>:</w:t>
                      </w:r>
                    </w:p>
                    <w:p w:rsidR="00BD4D92" w:rsidRPr="005D4438" w:rsidRDefault="002B255B" w:rsidP="00BD4D92">
                      <w:pPr>
                        <w:pStyle w:val="BasicParagraph"/>
                        <w:pBdr>
                          <w:bottom w:val="dotted" w:sz="7" w:space="0" w:color="007FFF"/>
                        </w:pBdr>
                        <w:spacing w:before="142"/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</w:pPr>
                      <w:r>
                        <w:rPr>
                          <w:rFonts w:ascii="Foco-Regular" w:hAnsi="Foco-Regular" w:cs="Foco-Regular"/>
                          <w:color w:val="4472C4"/>
                          <w:sz w:val="26"/>
                          <w:szCs w:val="26"/>
                          <w:lang w:val="pt-BR"/>
                        </w:rPr>
                        <w:t>Cyfeiriad</w:t>
                      </w:r>
                      <w:r w:rsidR="00BD4D92" w:rsidRPr="005D4438"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  <w:t>:</w:t>
                      </w:r>
                    </w:p>
                    <w:p w:rsidR="002B255B" w:rsidRDefault="002B255B" w:rsidP="00BD4D92">
                      <w:pPr>
                        <w:pStyle w:val="BasicParagraph"/>
                        <w:pBdr>
                          <w:bottom w:val="dotted" w:sz="7" w:space="0" w:color="007FFF"/>
                        </w:pBdr>
                        <w:spacing w:before="142"/>
                        <w:rPr>
                          <w:rFonts w:ascii="Foco-Regular" w:hAnsi="Foco-Regular" w:cs="Foco-Regular"/>
                          <w:color w:val="4472C4"/>
                          <w:sz w:val="26"/>
                          <w:szCs w:val="26"/>
                          <w:lang w:val="pt-BR"/>
                        </w:rPr>
                      </w:pPr>
                    </w:p>
                    <w:p w:rsidR="00BD4D92" w:rsidRPr="005D4438" w:rsidRDefault="002B255B" w:rsidP="00BD4D92">
                      <w:pPr>
                        <w:pStyle w:val="BasicParagraph"/>
                        <w:pBdr>
                          <w:bottom w:val="dotted" w:sz="7" w:space="0" w:color="007FFF"/>
                        </w:pBdr>
                        <w:spacing w:before="142"/>
                        <w:rPr>
                          <w:color w:val="4472C4"/>
                          <w:lang w:val="pt-BR"/>
                        </w:rPr>
                      </w:pPr>
                      <w:r>
                        <w:rPr>
                          <w:rFonts w:ascii="Foco-Regular" w:hAnsi="Foco-Regular" w:cs="Foco-Regular"/>
                          <w:color w:val="4472C4"/>
                          <w:sz w:val="26"/>
                          <w:szCs w:val="26"/>
                          <w:lang w:val="pt-BR"/>
                        </w:rPr>
                        <w:t>RSVP</w:t>
                      </w:r>
                      <w:r w:rsidR="00BD4D92" w:rsidRPr="005D4438"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  <w:t>:</w:t>
                      </w:r>
                      <w:r w:rsidR="00BD4D92" w:rsidRPr="005D4438">
                        <w:rPr>
                          <w:color w:val="4472C4"/>
                          <w:lang w:val="pt-BR"/>
                        </w:rPr>
                        <w:t xml:space="preserve"> </w:t>
                      </w:r>
                    </w:p>
                    <w:p w:rsidR="00F116FA" w:rsidRPr="005D4438" w:rsidRDefault="00F116FA" w:rsidP="00F116FA">
                      <w:pPr>
                        <w:pStyle w:val="BasicParagraph"/>
                        <w:pBdr>
                          <w:bottom w:val="dotted" w:sz="7" w:space="0" w:color="007FFF"/>
                        </w:pBdr>
                        <w:spacing w:before="142"/>
                        <w:rPr>
                          <w:color w:val="4472C4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255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7183755</wp:posOffset>
                </wp:positionV>
                <wp:extent cx="3213100" cy="2581275"/>
                <wp:effectExtent l="3175" t="1905" r="3175" b="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258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445" w:rsidRPr="005D4438" w:rsidRDefault="00DE5445" w:rsidP="00DE5445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spacing w:before="142" w:after="106"/>
                              <w:rPr>
                                <w:rFonts w:ascii="Foco-Light" w:hAnsi="Foco-Light" w:cs="Foco-Light"/>
                                <w:color w:val="4472C4"/>
                                <w:sz w:val="27"/>
                                <w:szCs w:val="27"/>
                              </w:rPr>
                            </w:pPr>
                            <w:r w:rsidRPr="005D4438">
                              <w:rPr>
                                <w:rFonts w:ascii="Foco-Bold" w:hAnsi="Foco-Bold" w:cs="Foco-Bold"/>
                                <w:b/>
                                <w:bCs/>
                                <w:color w:val="4472C4"/>
                                <w:sz w:val="31"/>
                                <w:szCs w:val="31"/>
                              </w:rPr>
                              <w:t>Annwyl</w:t>
                            </w:r>
                          </w:p>
                          <w:p w:rsidR="00DE5445" w:rsidRPr="005D4438" w:rsidRDefault="00DE5445" w:rsidP="00DE5445">
                            <w:pPr>
                              <w:pStyle w:val="BasicParagraph"/>
                              <w:spacing w:before="142" w:after="71"/>
                              <w:rPr>
                                <w:rFonts w:ascii="Foco-Bold" w:hAnsi="Foco-Bold" w:cs="Foco-Bold"/>
                                <w:b/>
                                <w:bCs/>
                                <w:color w:val="4472C4"/>
                                <w:sz w:val="28"/>
                                <w:szCs w:val="28"/>
                              </w:rPr>
                            </w:pPr>
                            <w:r w:rsidRPr="005D4438">
                              <w:rPr>
                                <w:rFonts w:ascii="Foco-Bold" w:hAnsi="Foco-Bold" w:cs="Foco-Bold"/>
                                <w:b/>
                                <w:bCs/>
                                <w:color w:val="4472C4"/>
                                <w:sz w:val="28"/>
                                <w:szCs w:val="28"/>
                              </w:rPr>
                              <w:t xml:space="preserve">GOBEITHIO GALLWCH CHI YMUNO </w:t>
                            </w:r>
                            <w:r w:rsidRPr="00BD4D92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lang w:val="cy-GB"/>
                              </w:rPr>
                              <w:t>Â</w:t>
                            </w:r>
                            <w:r w:rsidRPr="005D4438">
                              <w:rPr>
                                <w:rFonts w:ascii="Foco-Bold" w:hAnsi="Foco-Bold" w:cs="Foco-Bold"/>
                                <w:b/>
                                <w:bCs/>
                                <w:color w:val="4472C4"/>
                                <w:sz w:val="28"/>
                                <w:szCs w:val="28"/>
                              </w:rPr>
                              <w:t xml:space="preserve"> NI</w:t>
                            </w:r>
                          </w:p>
                          <w:p w:rsidR="00DE5445" w:rsidRPr="005D4438" w:rsidRDefault="00DE5445" w:rsidP="00DE5445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tabs>
                                <w:tab w:val="left" w:pos="3885"/>
                              </w:tabs>
                              <w:spacing w:before="142" w:after="106"/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</w:pPr>
                            <w:r w:rsidRPr="005D4438">
                              <w:rPr>
                                <w:rFonts w:ascii="Foco-Regular" w:hAnsi="Foco-Regular" w:cs="Foco-Regular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Dyddiad</w:t>
                            </w:r>
                            <w:r w:rsidRPr="005D4438"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:</w:t>
                            </w:r>
                          </w:p>
                          <w:p w:rsidR="00DE5445" w:rsidRPr="005D4438" w:rsidRDefault="00DE5445" w:rsidP="00DE5445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tabs>
                                <w:tab w:val="left" w:pos="3885"/>
                              </w:tabs>
                              <w:spacing w:before="142" w:after="106"/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</w:pPr>
                            <w:r w:rsidRPr="005D4438">
                              <w:rPr>
                                <w:rFonts w:ascii="Foco-Regular" w:hAnsi="Foco-Regular" w:cs="Foco-Regular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Amser</w:t>
                            </w:r>
                            <w:r w:rsidRPr="005D4438"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:</w:t>
                            </w:r>
                          </w:p>
                          <w:p w:rsidR="00DE5445" w:rsidRPr="005D4438" w:rsidRDefault="00DE5445" w:rsidP="00DE5445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spacing w:before="142"/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</w:pPr>
                            <w:r w:rsidRPr="005D4438">
                              <w:rPr>
                                <w:rFonts w:ascii="Foco-Regular" w:hAnsi="Foco-Regular" w:cs="Foco-Regular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Cyf</w:t>
                            </w:r>
                            <w:r w:rsidR="002B255B">
                              <w:rPr>
                                <w:rFonts w:ascii="Foco-Regular" w:hAnsi="Foco-Regular" w:cs="Foco-Regular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e</w:t>
                            </w:r>
                            <w:r w:rsidRPr="005D4438">
                              <w:rPr>
                                <w:rFonts w:ascii="Foco-Regular" w:hAnsi="Foco-Regular" w:cs="Foco-Regular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iriad</w:t>
                            </w:r>
                            <w:r w:rsidRPr="005D4438"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:</w:t>
                            </w:r>
                          </w:p>
                          <w:p w:rsidR="00DE5445" w:rsidRPr="005D4438" w:rsidRDefault="00DE5445" w:rsidP="00DE5445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spacing w:before="142"/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</w:pPr>
                          </w:p>
                          <w:p w:rsidR="00DE5445" w:rsidRPr="005D4438" w:rsidRDefault="002B255B" w:rsidP="00DE5445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spacing w:before="142"/>
                              <w:rPr>
                                <w:color w:val="4472C4"/>
                                <w:lang w:val="pt-BR"/>
                              </w:rPr>
                            </w:pPr>
                            <w:r>
                              <w:rPr>
                                <w:rFonts w:ascii="Foco-Regular" w:hAnsi="Foco-Regular" w:cs="Foco-Regular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RSVP:</w:t>
                            </w:r>
                            <w:r w:rsidR="00DE5445" w:rsidRPr="005D4438"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:</w:t>
                            </w:r>
                            <w:r w:rsidR="00DE5445" w:rsidRPr="005D4438">
                              <w:rPr>
                                <w:color w:val="4472C4"/>
                                <w:lang w:val="pt-BR"/>
                              </w:rPr>
                              <w:t xml:space="preserve"> </w:t>
                            </w:r>
                          </w:p>
                          <w:p w:rsidR="00CD523E" w:rsidRPr="005D4438" w:rsidRDefault="00CD523E" w:rsidP="00DE5445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spacing w:before="142"/>
                              <w:rPr>
                                <w:color w:val="4472C4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left:0;text-align:left;margin-left:28pt;margin-top:565.65pt;width:253pt;height:203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" filled="f" stroked="f" strokeweight=".5pt">
                <v:textbox inset="0,0,0,0">
                  <w:txbxContent>
                    <w:p w:rsidR="00DE5445" w:rsidRPr="005D4438" w:rsidRDefault="00DE5445" w:rsidP="00DE5445">
                      <w:pPr>
                        <w:pStyle w:val="BasicParagraph"/>
                        <w:pBdr>
                          <w:bottom w:val="dotted" w:sz="7" w:space="0" w:color="007FFF"/>
                        </w:pBdr>
                        <w:spacing w:before="142" w:after="106"/>
                        <w:rPr>
                          <w:rFonts w:ascii="Foco-Light" w:hAnsi="Foco-Light" w:cs="Foco-Light"/>
                          <w:color w:val="4472C4"/>
                          <w:sz w:val="27"/>
                          <w:szCs w:val="27"/>
                        </w:rPr>
                      </w:pPr>
                      <w:r w:rsidRPr="005D4438">
                        <w:rPr>
                          <w:rFonts w:ascii="Foco-Bold" w:hAnsi="Foco-Bold" w:cs="Foco-Bold"/>
                          <w:b/>
                          <w:bCs/>
                          <w:color w:val="4472C4"/>
                          <w:sz w:val="31"/>
                          <w:szCs w:val="31"/>
                        </w:rPr>
                        <w:t>Annwyl</w:t>
                      </w:r>
                    </w:p>
                    <w:p w:rsidR="00DE5445" w:rsidRPr="005D4438" w:rsidRDefault="00DE5445" w:rsidP="00DE5445">
                      <w:pPr>
                        <w:pStyle w:val="BasicParagraph"/>
                        <w:spacing w:before="142" w:after="71"/>
                        <w:rPr>
                          <w:rFonts w:ascii="Foco-Bold" w:hAnsi="Foco-Bold" w:cs="Foco-Bold"/>
                          <w:b/>
                          <w:bCs/>
                          <w:color w:val="4472C4"/>
                          <w:sz w:val="28"/>
                          <w:szCs w:val="28"/>
                        </w:rPr>
                      </w:pPr>
                      <w:r w:rsidRPr="005D4438">
                        <w:rPr>
                          <w:rFonts w:ascii="Foco-Bold" w:hAnsi="Foco-Bold" w:cs="Foco-Bold"/>
                          <w:b/>
                          <w:bCs/>
                          <w:color w:val="4472C4"/>
                          <w:sz w:val="28"/>
                          <w:szCs w:val="28"/>
                        </w:rPr>
                        <w:t xml:space="preserve">GOBEITHIO GALLWCH CHI YMUNO </w:t>
                      </w:r>
                      <w:r w:rsidRPr="00BD4D92">
                        <w:rPr>
                          <w:rFonts w:ascii="Arial" w:hAnsi="Arial" w:cs="Arial"/>
                          <w:b/>
                          <w:bCs/>
                          <w:color w:val="0070C0"/>
                          <w:lang w:val="cy-GB"/>
                        </w:rPr>
                        <w:t>Â</w:t>
                      </w:r>
                      <w:r w:rsidRPr="005D4438">
                        <w:rPr>
                          <w:rFonts w:ascii="Foco-Bold" w:hAnsi="Foco-Bold" w:cs="Foco-Bold"/>
                          <w:b/>
                          <w:bCs/>
                          <w:color w:val="4472C4"/>
                          <w:sz w:val="28"/>
                          <w:szCs w:val="28"/>
                        </w:rPr>
                        <w:t xml:space="preserve"> NI</w:t>
                      </w:r>
                    </w:p>
                    <w:p w:rsidR="00DE5445" w:rsidRPr="005D4438" w:rsidRDefault="00DE5445" w:rsidP="00DE5445">
                      <w:pPr>
                        <w:pStyle w:val="BasicParagraph"/>
                        <w:pBdr>
                          <w:bottom w:val="dotted" w:sz="7" w:space="0" w:color="007FFF"/>
                        </w:pBdr>
                        <w:tabs>
                          <w:tab w:val="left" w:pos="3885"/>
                        </w:tabs>
                        <w:spacing w:before="142" w:after="106"/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</w:pPr>
                      <w:r w:rsidRPr="005D4438">
                        <w:rPr>
                          <w:rFonts w:ascii="Foco-Regular" w:hAnsi="Foco-Regular" w:cs="Foco-Regular"/>
                          <w:color w:val="4472C4"/>
                          <w:sz w:val="26"/>
                          <w:szCs w:val="26"/>
                          <w:lang w:val="pt-BR"/>
                        </w:rPr>
                        <w:t>Dyddiad</w:t>
                      </w:r>
                      <w:r w:rsidRPr="005D4438"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  <w:t>:</w:t>
                      </w:r>
                    </w:p>
                    <w:p w:rsidR="00DE5445" w:rsidRPr="005D4438" w:rsidRDefault="00DE5445" w:rsidP="00DE5445">
                      <w:pPr>
                        <w:pStyle w:val="BasicParagraph"/>
                        <w:pBdr>
                          <w:bottom w:val="dotted" w:sz="7" w:space="0" w:color="007FFF"/>
                        </w:pBdr>
                        <w:tabs>
                          <w:tab w:val="left" w:pos="3885"/>
                        </w:tabs>
                        <w:spacing w:before="142" w:after="106"/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</w:pPr>
                      <w:r w:rsidRPr="005D4438">
                        <w:rPr>
                          <w:rFonts w:ascii="Foco-Regular" w:hAnsi="Foco-Regular" w:cs="Foco-Regular"/>
                          <w:color w:val="4472C4"/>
                          <w:sz w:val="26"/>
                          <w:szCs w:val="26"/>
                          <w:lang w:val="pt-BR"/>
                        </w:rPr>
                        <w:t>Amser</w:t>
                      </w:r>
                      <w:r w:rsidRPr="005D4438"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  <w:t>:</w:t>
                      </w:r>
                    </w:p>
                    <w:p w:rsidR="00DE5445" w:rsidRPr="005D4438" w:rsidRDefault="00DE5445" w:rsidP="00DE5445">
                      <w:pPr>
                        <w:pStyle w:val="BasicParagraph"/>
                        <w:pBdr>
                          <w:bottom w:val="dotted" w:sz="7" w:space="0" w:color="007FFF"/>
                        </w:pBdr>
                        <w:spacing w:before="142"/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</w:pPr>
                      <w:r w:rsidRPr="005D4438">
                        <w:rPr>
                          <w:rFonts w:ascii="Foco-Regular" w:hAnsi="Foco-Regular" w:cs="Foco-Regular"/>
                          <w:color w:val="4472C4"/>
                          <w:sz w:val="26"/>
                          <w:szCs w:val="26"/>
                          <w:lang w:val="pt-BR"/>
                        </w:rPr>
                        <w:t>Cyf</w:t>
                      </w:r>
                      <w:r w:rsidR="002B255B">
                        <w:rPr>
                          <w:rFonts w:ascii="Foco-Regular" w:hAnsi="Foco-Regular" w:cs="Foco-Regular"/>
                          <w:color w:val="4472C4"/>
                          <w:sz w:val="26"/>
                          <w:szCs w:val="26"/>
                          <w:lang w:val="pt-BR"/>
                        </w:rPr>
                        <w:t>e</w:t>
                      </w:r>
                      <w:r w:rsidRPr="005D4438">
                        <w:rPr>
                          <w:rFonts w:ascii="Foco-Regular" w:hAnsi="Foco-Regular" w:cs="Foco-Regular"/>
                          <w:color w:val="4472C4"/>
                          <w:sz w:val="26"/>
                          <w:szCs w:val="26"/>
                          <w:lang w:val="pt-BR"/>
                        </w:rPr>
                        <w:t>iriad</w:t>
                      </w:r>
                      <w:r w:rsidRPr="005D4438"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  <w:t>:</w:t>
                      </w:r>
                    </w:p>
                    <w:p w:rsidR="00DE5445" w:rsidRPr="005D4438" w:rsidRDefault="00DE5445" w:rsidP="00DE5445">
                      <w:pPr>
                        <w:pStyle w:val="BasicParagraph"/>
                        <w:pBdr>
                          <w:bottom w:val="dotted" w:sz="7" w:space="0" w:color="007FFF"/>
                        </w:pBdr>
                        <w:spacing w:before="142"/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</w:pPr>
                    </w:p>
                    <w:p w:rsidR="00DE5445" w:rsidRPr="005D4438" w:rsidRDefault="002B255B" w:rsidP="00DE5445">
                      <w:pPr>
                        <w:pStyle w:val="BasicParagraph"/>
                        <w:pBdr>
                          <w:bottom w:val="dotted" w:sz="7" w:space="0" w:color="007FFF"/>
                        </w:pBdr>
                        <w:spacing w:before="142"/>
                        <w:rPr>
                          <w:color w:val="4472C4"/>
                          <w:lang w:val="pt-BR"/>
                        </w:rPr>
                      </w:pPr>
                      <w:r>
                        <w:rPr>
                          <w:rFonts w:ascii="Foco-Regular" w:hAnsi="Foco-Regular" w:cs="Foco-Regular"/>
                          <w:color w:val="4472C4"/>
                          <w:sz w:val="26"/>
                          <w:szCs w:val="26"/>
                          <w:lang w:val="pt-BR"/>
                        </w:rPr>
                        <w:t>RSVP:</w:t>
                      </w:r>
                      <w:r w:rsidR="00DE5445" w:rsidRPr="005D4438"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  <w:t>:</w:t>
                      </w:r>
                      <w:r w:rsidR="00DE5445" w:rsidRPr="005D4438">
                        <w:rPr>
                          <w:color w:val="4472C4"/>
                          <w:lang w:val="pt-BR"/>
                        </w:rPr>
                        <w:t xml:space="preserve"> </w:t>
                      </w:r>
                    </w:p>
                    <w:p w:rsidR="00CD523E" w:rsidRPr="005D4438" w:rsidRDefault="00CD523E" w:rsidP="00DE5445">
                      <w:pPr>
                        <w:pStyle w:val="BasicParagraph"/>
                        <w:pBdr>
                          <w:bottom w:val="dotted" w:sz="7" w:space="0" w:color="007FFF"/>
                        </w:pBdr>
                        <w:spacing w:before="142"/>
                        <w:rPr>
                          <w:color w:val="4472C4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255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4025900</wp:posOffset>
                </wp:positionH>
                <wp:positionV relativeFrom="paragraph">
                  <wp:posOffset>122555</wp:posOffset>
                </wp:positionV>
                <wp:extent cx="3213100" cy="2438400"/>
                <wp:effectExtent l="0" t="0" r="0" b="127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D92" w:rsidRPr="005D4438" w:rsidRDefault="00DE5445" w:rsidP="00BD4D92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spacing w:before="142" w:after="106"/>
                              <w:rPr>
                                <w:rFonts w:ascii="Foco-Light" w:hAnsi="Foco-Light" w:cs="Foco-Light"/>
                                <w:color w:val="4472C4"/>
                                <w:sz w:val="27"/>
                                <w:szCs w:val="27"/>
                              </w:rPr>
                            </w:pPr>
                            <w:r w:rsidRPr="005D4438">
                              <w:rPr>
                                <w:rFonts w:ascii="Foco-Bold" w:hAnsi="Foco-Bold" w:cs="Foco-Bold"/>
                                <w:b/>
                                <w:bCs/>
                                <w:color w:val="4472C4"/>
                                <w:sz w:val="31"/>
                                <w:szCs w:val="31"/>
                              </w:rPr>
                              <w:t>Dear</w:t>
                            </w:r>
                          </w:p>
                          <w:p w:rsidR="00DE5445" w:rsidRPr="005D4438" w:rsidRDefault="00DE5445" w:rsidP="00DE5445">
                            <w:pPr>
                              <w:pStyle w:val="BasicParagraph"/>
                              <w:spacing w:before="142" w:after="71"/>
                              <w:rPr>
                                <w:rFonts w:ascii="Foco-Bold" w:hAnsi="Foco-Bold" w:cs="Foco-Bold"/>
                                <w:b/>
                                <w:bCs/>
                                <w:color w:val="4472C4"/>
                                <w:sz w:val="28"/>
                                <w:szCs w:val="28"/>
                              </w:rPr>
                            </w:pPr>
                            <w:r w:rsidRPr="005D4438">
                              <w:rPr>
                                <w:rFonts w:ascii="Foco-Bold" w:hAnsi="Foco-Bold" w:cs="Foco-Bold"/>
                                <w:b/>
                                <w:bCs/>
                                <w:color w:val="4472C4"/>
                                <w:sz w:val="28"/>
                                <w:szCs w:val="28"/>
                              </w:rPr>
                              <w:t>WE HOPE YOU CAN JOIN US</w:t>
                            </w:r>
                          </w:p>
                          <w:p w:rsidR="00BD4D92" w:rsidRPr="005D4438" w:rsidRDefault="00DE5445" w:rsidP="00BD4D92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tabs>
                                <w:tab w:val="left" w:pos="3885"/>
                              </w:tabs>
                              <w:spacing w:before="142" w:after="106"/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</w:pPr>
                            <w:r w:rsidRPr="005D4438">
                              <w:rPr>
                                <w:rFonts w:ascii="Foco-Regular" w:hAnsi="Foco-Regular" w:cs="Foco-Regular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Date</w:t>
                            </w:r>
                            <w:r w:rsidR="00BD4D92" w:rsidRPr="005D4438"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:</w:t>
                            </w:r>
                          </w:p>
                          <w:p w:rsidR="00BD4D92" w:rsidRPr="005D4438" w:rsidRDefault="00DE5445" w:rsidP="00BD4D92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tabs>
                                <w:tab w:val="left" w:pos="3885"/>
                              </w:tabs>
                              <w:spacing w:before="142" w:after="106"/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</w:pPr>
                            <w:r w:rsidRPr="005D4438">
                              <w:rPr>
                                <w:rFonts w:ascii="Foco-Regular" w:hAnsi="Foco-Regular" w:cs="Foco-Regular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Time</w:t>
                            </w:r>
                            <w:r w:rsidR="00BD4D92" w:rsidRPr="005D4438"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:</w:t>
                            </w:r>
                          </w:p>
                          <w:p w:rsidR="00BD4D92" w:rsidRPr="005D4438" w:rsidRDefault="00DE5445" w:rsidP="00BD4D92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spacing w:before="142"/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</w:pPr>
                            <w:r w:rsidRPr="005D4438">
                              <w:rPr>
                                <w:rFonts w:ascii="Foco-Regular" w:hAnsi="Foco-Regular" w:cs="Foco-Regular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Address</w:t>
                            </w:r>
                            <w:r w:rsidR="00BD4D92" w:rsidRPr="005D4438"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:</w:t>
                            </w:r>
                          </w:p>
                          <w:p w:rsidR="00BD4D92" w:rsidRPr="005D4438" w:rsidRDefault="00BD4D92" w:rsidP="00BD4D92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spacing w:before="142"/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</w:pPr>
                          </w:p>
                          <w:p w:rsidR="00BD4D92" w:rsidRPr="005D4438" w:rsidRDefault="00DE5445" w:rsidP="00BD4D92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spacing w:before="142"/>
                              <w:rPr>
                                <w:color w:val="4472C4"/>
                                <w:lang w:val="pt-BR"/>
                              </w:rPr>
                            </w:pPr>
                            <w:r w:rsidRPr="005D4438">
                              <w:rPr>
                                <w:rFonts w:ascii="Foco-Regular" w:hAnsi="Foco-Regular" w:cs="Foco-Regular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RSVP</w:t>
                            </w:r>
                            <w:r w:rsidR="00BD4D92" w:rsidRPr="005D4438"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:</w:t>
                            </w:r>
                            <w:r w:rsidR="00BD4D92" w:rsidRPr="005D4438">
                              <w:rPr>
                                <w:color w:val="4472C4"/>
                                <w:lang w:val="pt-BR"/>
                              </w:rPr>
                              <w:t xml:space="preserve"> </w:t>
                            </w:r>
                          </w:p>
                          <w:p w:rsidR="00BD4D92" w:rsidRPr="00BD4D92" w:rsidRDefault="00BD4D92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left:0;text-align:left;margin-left:317pt;margin-top:9.65pt;width:253pt;height:19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" filled="f" stroked="f" strokeweight=".5pt">
                <v:textbox inset="0,0,0,0">
                  <w:txbxContent>
                    <w:p w:rsidR="00BD4D92" w:rsidRPr="005D4438" w:rsidRDefault="00DE5445" w:rsidP="00BD4D92">
                      <w:pPr>
                        <w:pStyle w:val="BasicParagraph"/>
                        <w:pBdr>
                          <w:bottom w:val="dotted" w:sz="7" w:space="0" w:color="007FFF"/>
                        </w:pBdr>
                        <w:spacing w:before="142" w:after="106"/>
                        <w:rPr>
                          <w:rFonts w:ascii="Foco-Light" w:hAnsi="Foco-Light" w:cs="Foco-Light"/>
                          <w:color w:val="4472C4"/>
                          <w:sz w:val="27"/>
                          <w:szCs w:val="27"/>
                        </w:rPr>
                      </w:pPr>
                      <w:r w:rsidRPr="005D4438">
                        <w:rPr>
                          <w:rFonts w:ascii="Foco-Bold" w:hAnsi="Foco-Bold" w:cs="Foco-Bold"/>
                          <w:b/>
                          <w:bCs/>
                          <w:color w:val="4472C4"/>
                          <w:sz w:val="31"/>
                          <w:szCs w:val="31"/>
                        </w:rPr>
                        <w:t>Dear</w:t>
                      </w:r>
                    </w:p>
                    <w:p w:rsidR="00DE5445" w:rsidRPr="005D4438" w:rsidRDefault="00DE5445" w:rsidP="00DE5445">
                      <w:pPr>
                        <w:pStyle w:val="BasicParagraph"/>
                        <w:spacing w:before="142" w:after="71"/>
                        <w:rPr>
                          <w:rFonts w:ascii="Foco-Bold" w:hAnsi="Foco-Bold" w:cs="Foco-Bold"/>
                          <w:b/>
                          <w:bCs/>
                          <w:color w:val="4472C4"/>
                          <w:sz w:val="28"/>
                          <w:szCs w:val="28"/>
                        </w:rPr>
                      </w:pPr>
                      <w:r w:rsidRPr="005D4438">
                        <w:rPr>
                          <w:rFonts w:ascii="Foco-Bold" w:hAnsi="Foco-Bold" w:cs="Foco-Bold"/>
                          <w:b/>
                          <w:bCs/>
                          <w:color w:val="4472C4"/>
                          <w:sz w:val="28"/>
                          <w:szCs w:val="28"/>
                        </w:rPr>
                        <w:t>WE HOPE YOU CAN JOIN US</w:t>
                      </w:r>
                    </w:p>
                    <w:p w:rsidR="00BD4D92" w:rsidRPr="005D4438" w:rsidRDefault="00DE5445" w:rsidP="00BD4D92">
                      <w:pPr>
                        <w:pStyle w:val="BasicParagraph"/>
                        <w:pBdr>
                          <w:bottom w:val="dotted" w:sz="7" w:space="0" w:color="007FFF"/>
                        </w:pBdr>
                        <w:tabs>
                          <w:tab w:val="left" w:pos="3885"/>
                        </w:tabs>
                        <w:spacing w:before="142" w:after="106"/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</w:pPr>
                      <w:r w:rsidRPr="005D4438">
                        <w:rPr>
                          <w:rFonts w:ascii="Foco-Regular" w:hAnsi="Foco-Regular" w:cs="Foco-Regular"/>
                          <w:color w:val="4472C4"/>
                          <w:sz w:val="26"/>
                          <w:szCs w:val="26"/>
                          <w:lang w:val="pt-BR"/>
                        </w:rPr>
                        <w:t>Date</w:t>
                      </w:r>
                      <w:r w:rsidR="00BD4D92" w:rsidRPr="005D4438"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  <w:t>:</w:t>
                      </w:r>
                    </w:p>
                    <w:p w:rsidR="00BD4D92" w:rsidRPr="005D4438" w:rsidRDefault="00DE5445" w:rsidP="00BD4D92">
                      <w:pPr>
                        <w:pStyle w:val="BasicParagraph"/>
                        <w:pBdr>
                          <w:bottom w:val="dotted" w:sz="7" w:space="0" w:color="007FFF"/>
                        </w:pBdr>
                        <w:tabs>
                          <w:tab w:val="left" w:pos="3885"/>
                        </w:tabs>
                        <w:spacing w:before="142" w:after="106"/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</w:pPr>
                      <w:r w:rsidRPr="005D4438">
                        <w:rPr>
                          <w:rFonts w:ascii="Foco-Regular" w:hAnsi="Foco-Regular" w:cs="Foco-Regular"/>
                          <w:color w:val="4472C4"/>
                          <w:sz w:val="26"/>
                          <w:szCs w:val="26"/>
                          <w:lang w:val="pt-BR"/>
                        </w:rPr>
                        <w:t>Time</w:t>
                      </w:r>
                      <w:r w:rsidR="00BD4D92" w:rsidRPr="005D4438"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  <w:t>:</w:t>
                      </w:r>
                    </w:p>
                    <w:p w:rsidR="00BD4D92" w:rsidRPr="005D4438" w:rsidRDefault="00DE5445" w:rsidP="00BD4D92">
                      <w:pPr>
                        <w:pStyle w:val="BasicParagraph"/>
                        <w:pBdr>
                          <w:bottom w:val="dotted" w:sz="7" w:space="0" w:color="007FFF"/>
                        </w:pBdr>
                        <w:spacing w:before="142"/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</w:pPr>
                      <w:r w:rsidRPr="005D4438">
                        <w:rPr>
                          <w:rFonts w:ascii="Foco-Regular" w:hAnsi="Foco-Regular" w:cs="Foco-Regular"/>
                          <w:color w:val="4472C4"/>
                          <w:sz w:val="26"/>
                          <w:szCs w:val="26"/>
                          <w:lang w:val="pt-BR"/>
                        </w:rPr>
                        <w:t>Address</w:t>
                      </w:r>
                      <w:r w:rsidR="00BD4D92" w:rsidRPr="005D4438"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  <w:t>:</w:t>
                      </w:r>
                    </w:p>
                    <w:p w:rsidR="00BD4D92" w:rsidRPr="005D4438" w:rsidRDefault="00BD4D92" w:rsidP="00BD4D92">
                      <w:pPr>
                        <w:pStyle w:val="BasicParagraph"/>
                        <w:pBdr>
                          <w:bottom w:val="dotted" w:sz="7" w:space="0" w:color="007FFF"/>
                        </w:pBdr>
                        <w:spacing w:before="142"/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</w:pPr>
                    </w:p>
                    <w:p w:rsidR="00BD4D92" w:rsidRPr="005D4438" w:rsidRDefault="00DE5445" w:rsidP="00BD4D92">
                      <w:pPr>
                        <w:pStyle w:val="BasicParagraph"/>
                        <w:pBdr>
                          <w:bottom w:val="dotted" w:sz="7" w:space="0" w:color="007FFF"/>
                        </w:pBdr>
                        <w:spacing w:before="142"/>
                        <w:rPr>
                          <w:color w:val="4472C4"/>
                          <w:lang w:val="pt-BR"/>
                        </w:rPr>
                      </w:pPr>
                      <w:r w:rsidRPr="005D4438">
                        <w:rPr>
                          <w:rFonts w:ascii="Foco-Regular" w:hAnsi="Foco-Regular" w:cs="Foco-Regular"/>
                          <w:color w:val="4472C4"/>
                          <w:sz w:val="26"/>
                          <w:szCs w:val="26"/>
                          <w:lang w:val="pt-BR"/>
                        </w:rPr>
                        <w:t>RSVP</w:t>
                      </w:r>
                      <w:r w:rsidR="00BD4D92" w:rsidRPr="005D4438"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  <w:t>:</w:t>
                      </w:r>
                      <w:r w:rsidR="00BD4D92" w:rsidRPr="005D4438">
                        <w:rPr>
                          <w:color w:val="4472C4"/>
                          <w:lang w:val="pt-BR"/>
                        </w:rPr>
                        <w:t xml:space="preserve"> </w:t>
                      </w:r>
                    </w:p>
                    <w:p w:rsidR="00BD4D92" w:rsidRPr="00BD4D92" w:rsidRDefault="00BD4D92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255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4025900</wp:posOffset>
                </wp:positionH>
                <wp:positionV relativeFrom="paragraph">
                  <wp:posOffset>3627755</wp:posOffset>
                </wp:positionV>
                <wp:extent cx="3213100" cy="2438400"/>
                <wp:effectExtent l="0" t="0" r="0" b="127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445" w:rsidRPr="005D4438" w:rsidRDefault="00DE5445" w:rsidP="00DE5445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spacing w:before="142" w:after="106"/>
                              <w:rPr>
                                <w:rFonts w:ascii="Foco-Light" w:hAnsi="Foco-Light" w:cs="Foco-Light"/>
                                <w:color w:val="4472C4"/>
                                <w:sz w:val="27"/>
                                <w:szCs w:val="27"/>
                              </w:rPr>
                            </w:pPr>
                            <w:r w:rsidRPr="005D4438">
                              <w:rPr>
                                <w:rFonts w:ascii="Foco-Bold" w:hAnsi="Foco-Bold" w:cs="Foco-Bold"/>
                                <w:b/>
                                <w:bCs/>
                                <w:color w:val="4472C4"/>
                                <w:sz w:val="31"/>
                                <w:szCs w:val="31"/>
                              </w:rPr>
                              <w:t>Dear</w:t>
                            </w:r>
                          </w:p>
                          <w:p w:rsidR="00DE5445" w:rsidRPr="005D4438" w:rsidRDefault="00DE5445" w:rsidP="00DE5445">
                            <w:pPr>
                              <w:pStyle w:val="BasicParagraph"/>
                              <w:spacing w:before="142" w:after="71"/>
                              <w:rPr>
                                <w:rFonts w:ascii="Foco-Bold" w:hAnsi="Foco-Bold" w:cs="Foco-Bold"/>
                                <w:b/>
                                <w:bCs/>
                                <w:color w:val="4472C4"/>
                                <w:sz w:val="28"/>
                                <w:szCs w:val="28"/>
                              </w:rPr>
                            </w:pPr>
                            <w:r w:rsidRPr="005D4438">
                              <w:rPr>
                                <w:rFonts w:ascii="Foco-Bold" w:hAnsi="Foco-Bold" w:cs="Foco-Bold"/>
                                <w:b/>
                                <w:bCs/>
                                <w:color w:val="4472C4"/>
                                <w:sz w:val="28"/>
                                <w:szCs w:val="28"/>
                              </w:rPr>
                              <w:t>WE HOPE YOU CAN JOIN US</w:t>
                            </w:r>
                          </w:p>
                          <w:p w:rsidR="00DE5445" w:rsidRPr="005D4438" w:rsidRDefault="00DE5445" w:rsidP="00DE5445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tabs>
                                <w:tab w:val="left" w:pos="3885"/>
                              </w:tabs>
                              <w:spacing w:before="142" w:after="106"/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</w:pPr>
                            <w:r w:rsidRPr="005D4438">
                              <w:rPr>
                                <w:rFonts w:ascii="Foco-Regular" w:hAnsi="Foco-Regular" w:cs="Foco-Regular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Date</w:t>
                            </w:r>
                            <w:r w:rsidRPr="005D4438"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:</w:t>
                            </w:r>
                          </w:p>
                          <w:p w:rsidR="00DE5445" w:rsidRPr="005D4438" w:rsidRDefault="00DE5445" w:rsidP="00DE5445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tabs>
                                <w:tab w:val="left" w:pos="3885"/>
                              </w:tabs>
                              <w:spacing w:before="142" w:after="106"/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</w:pPr>
                            <w:r w:rsidRPr="005D4438">
                              <w:rPr>
                                <w:rFonts w:ascii="Foco-Regular" w:hAnsi="Foco-Regular" w:cs="Foco-Regular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Time</w:t>
                            </w:r>
                            <w:r w:rsidRPr="005D4438"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:</w:t>
                            </w:r>
                          </w:p>
                          <w:p w:rsidR="00DE5445" w:rsidRPr="005D4438" w:rsidRDefault="00DE5445" w:rsidP="00DE5445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spacing w:before="142"/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</w:pPr>
                            <w:r w:rsidRPr="005D4438">
                              <w:rPr>
                                <w:rFonts w:ascii="Foco-Regular" w:hAnsi="Foco-Regular" w:cs="Foco-Regular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Address</w:t>
                            </w:r>
                            <w:r w:rsidRPr="005D4438"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:</w:t>
                            </w:r>
                          </w:p>
                          <w:p w:rsidR="00DE5445" w:rsidRPr="005D4438" w:rsidRDefault="00DE5445" w:rsidP="00DE5445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spacing w:before="142"/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</w:pPr>
                          </w:p>
                          <w:p w:rsidR="00DE5445" w:rsidRPr="005D4438" w:rsidRDefault="00DE5445" w:rsidP="00DE5445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spacing w:before="142"/>
                              <w:rPr>
                                <w:color w:val="4472C4"/>
                                <w:lang w:val="pt-BR"/>
                              </w:rPr>
                            </w:pPr>
                            <w:r w:rsidRPr="005D4438">
                              <w:rPr>
                                <w:rFonts w:ascii="Foco-Regular" w:hAnsi="Foco-Regular" w:cs="Foco-Regular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RSVP</w:t>
                            </w:r>
                            <w:r w:rsidRPr="005D4438"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:</w:t>
                            </w:r>
                            <w:r w:rsidRPr="005D4438">
                              <w:rPr>
                                <w:color w:val="4472C4"/>
                                <w:lang w:val="pt-BR"/>
                              </w:rPr>
                              <w:t xml:space="preserve"> </w:t>
                            </w:r>
                          </w:p>
                          <w:p w:rsidR="00CD523E" w:rsidRPr="00BD4D92" w:rsidRDefault="00CD523E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6" type="#_x0000_t202" style="position:absolute;left:0;text-align:left;margin-left:317pt;margin-top:285.65pt;width:253pt;height:19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" filled="f" stroked="f" strokeweight=".5pt">
                <v:textbox inset="0,0,0,0">
                  <w:txbxContent>
                    <w:p w:rsidR="00DE5445" w:rsidRPr="005D4438" w:rsidRDefault="00DE5445" w:rsidP="00DE5445">
                      <w:pPr>
                        <w:pStyle w:val="BasicParagraph"/>
                        <w:pBdr>
                          <w:bottom w:val="dotted" w:sz="7" w:space="0" w:color="007FFF"/>
                        </w:pBdr>
                        <w:spacing w:before="142" w:after="106"/>
                        <w:rPr>
                          <w:rFonts w:ascii="Foco-Light" w:hAnsi="Foco-Light" w:cs="Foco-Light"/>
                          <w:color w:val="4472C4"/>
                          <w:sz w:val="27"/>
                          <w:szCs w:val="27"/>
                        </w:rPr>
                      </w:pPr>
                      <w:r w:rsidRPr="005D4438">
                        <w:rPr>
                          <w:rFonts w:ascii="Foco-Bold" w:hAnsi="Foco-Bold" w:cs="Foco-Bold"/>
                          <w:b/>
                          <w:bCs/>
                          <w:color w:val="4472C4"/>
                          <w:sz w:val="31"/>
                          <w:szCs w:val="31"/>
                        </w:rPr>
                        <w:t>Dear</w:t>
                      </w:r>
                    </w:p>
                    <w:p w:rsidR="00DE5445" w:rsidRPr="005D4438" w:rsidRDefault="00DE5445" w:rsidP="00DE5445">
                      <w:pPr>
                        <w:pStyle w:val="BasicParagraph"/>
                        <w:spacing w:before="142" w:after="71"/>
                        <w:rPr>
                          <w:rFonts w:ascii="Foco-Bold" w:hAnsi="Foco-Bold" w:cs="Foco-Bold"/>
                          <w:b/>
                          <w:bCs/>
                          <w:color w:val="4472C4"/>
                          <w:sz w:val="28"/>
                          <w:szCs w:val="28"/>
                        </w:rPr>
                      </w:pPr>
                      <w:r w:rsidRPr="005D4438">
                        <w:rPr>
                          <w:rFonts w:ascii="Foco-Bold" w:hAnsi="Foco-Bold" w:cs="Foco-Bold"/>
                          <w:b/>
                          <w:bCs/>
                          <w:color w:val="4472C4"/>
                          <w:sz w:val="28"/>
                          <w:szCs w:val="28"/>
                        </w:rPr>
                        <w:t>WE HOPE YOU CAN JOIN US</w:t>
                      </w:r>
                    </w:p>
                    <w:p w:rsidR="00DE5445" w:rsidRPr="005D4438" w:rsidRDefault="00DE5445" w:rsidP="00DE5445">
                      <w:pPr>
                        <w:pStyle w:val="BasicParagraph"/>
                        <w:pBdr>
                          <w:bottom w:val="dotted" w:sz="7" w:space="0" w:color="007FFF"/>
                        </w:pBdr>
                        <w:tabs>
                          <w:tab w:val="left" w:pos="3885"/>
                        </w:tabs>
                        <w:spacing w:before="142" w:after="106"/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</w:pPr>
                      <w:r w:rsidRPr="005D4438">
                        <w:rPr>
                          <w:rFonts w:ascii="Foco-Regular" w:hAnsi="Foco-Regular" w:cs="Foco-Regular"/>
                          <w:color w:val="4472C4"/>
                          <w:sz w:val="26"/>
                          <w:szCs w:val="26"/>
                          <w:lang w:val="pt-BR"/>
                        </w:rPr>
                        <w:t>Date</w:t>
                      </w:r>
                      <w:r w:rsidRPr="005D4438"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  <w:t>:</w:t>
                      </w:r>
                    </w:p>
                    <w:p w:rsidR="00DE5445" w:rsidRPr="005D4438" w:rsidRDefault="00DE5445" w:rsidP="00DE5445">
                      <w:pPr>
                        <w:pStyle w:val="BasicParagraph"/>
                        <w:pBdr>
                          <w:bottom w:val="dotted" w:sz="7" w:space="0" w:color="007FFF"/>
                        </w:pBdr>
                        <w:tabs>
                          <w:tab w:val="left" w:pos="3885"/>
                        </w:tabs>
                        <w:spacing w:before="142" w:after="106"/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</w:pPr>
                      <w:r w:rsidRPr="005D4438">
                        <w:rPr>
                          <w:rFonts w:ascii="Foco-Regular" w:hAnsi="Foco-Regular" w:cs="Foco-Regular"/>
                          <w:color w:val="4472C4"/>
                          <w:sz w:val="26"/>
                          <w:szCs w:val="26"/>
                          <w:lang w:val="pt-BR"/>
                        </w:rPr>
                        <w:t>Time</w:t>
                      </w:r>
                      <w:r w:rsidRPr="005D4438"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  <w:t>:</w:t>
                      </w:r>
                    </w:p>
                    <w:p w:rsidR="00DE5445" w:rsidRPr="005D4438" w:rsidRDefault="00DE5445" w:rsidP="00DE5445">
                      <w:pPr>
                        <w:pStyle w:val="BasicParagraph"/>
                        <w:pBdr>
                          <w:bottom w:val="dotted" w:sz="7" w:space="0" w:color="007FFF"/>
                        </w:pBdr>
                        <w:spacing w:before="142"/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</w:pPr>
                      <w:r w:rsidRPr="005D4438">
                        <w:rPr>
                          <w:rFonts w:ascii="Foco-Regular" w:hAnsi="Foco-Regular" w:cs="Foco-Regular"/>
                          <w:color w:val="4472C4"/>
                          <w:sz w:val="26"/>
                          <w:szCs w:val="26"/>
                          <w:lang w:val="pt-BR"/>
                        </w:rPr>
                        <w:t>Address</w:t>
                      </w:r>
                      <w:r w:rsidRPr="005D4438"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  <w:t>:</w:t>
                      </w:r>
                    </w:p>
                    <w:p w:rsidR="00DE5445" w:rsidRPr="005D4438" w:rsidRDefault="00DE5445" w:rsidP="00DE5445">
                      <w:pPr>
                        <w:pStyle w:val="BasicParagraph"/>
                        <w:pBdr>
                          <w:bottom w:val="dotted" w:sz="7" w:space="0" w:color="007FFF"/>
                        </w:pBdr>
                        <w:spacing w:before="142"/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</w:pPr>
                    </w:p>
                    <w:p w:rsidR="00DE5445" w:rsidRPr="005D4438" w:rsidRDefault="00DE5445" w:rsidP="00DE5445">
                      <w:pPr>
                        <w:pStyle w:val="BasicParagraph"/>
                        <w:pBdr>
                          <w:bottom w:val="dotted" w:sz="7" w:space="0" w:color="007FFF"/>
                        </w:pBdr>
                        <w:spacing w:before="142"/>
                        <w:rPr>
                          <w:color w:val="4472C4"/>
                          <w:lang w:val="pt-BR"/>
                        </w:rPr>
                      </w:pPr>
                      <w:r w:rsidRPr="005D4438">
                        <w:rPr>
                          <w:rFonts w:ascii="Foco-Regular" w:hAnsi="Foco-Regular" w:cs="Foco-Regular"/>
                          <w:color w:val="4472C4"/>
                          <w:sz w:val="26"/>
                          <w:szCs w:val="26"/>
                          <w:lang w:val="pt-BR"/>
                        </w:rPr>
                        <w:t>RSVP</w:t>
                      </w:r>
                      <w:r w:rsidRPr="005D4438"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  <w:t>:</w:t>
                      </w:r>
                      <w:r w:rsidRPr="005D4438">
                        <w:rPr>
                          <w:color w:val="4472C4"/>
                          <w:lang w:val="pt-BR"/>
                        </w:rPr>
                        <w:t xml:space="preserve"> </w:t>
                      </w:r>
                    </w:p>
                    <w:p w:rsidR="00CD523E" w:rsidRPr="00BD4D92" w:rsidRDefault="00CD523E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255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4025900</wp:posOffset>
                </wp:positionH>
                <wp:positionV relativeFrom="paragraph">
                  <wp:posOffset>7183755</wp:posOffset>
                </wp:positionV>
                <wp:extent cx="3213100" cy="2438400"/>
                <wp:effectExtent l="0" t="1905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445" w:rsidRPr="005D4438" w:rsidRDefault="00DE5445" w:rsidP="00DE5445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spacing w:before="142" w:after="106"/>
                              <w:rPr>
                                <w:rFonts w:ascii="Foco-Light" w:hAnsi="Foco-Light" w:cs="Foco-Light"/>
                                <w:color w:val="4472C4"/>
                                <w:sz w:val="27"/>
                                <w:szCs w:val="27"/>
                              </w:rPr>
                            </w:pPr>
                            <w:r w:rsidRPr="005D4438">
                              <w:rPr>
                                <w:rFonts w:ascii="Foco-Bold" w:hAnsi="Foco-Bold" w:cs="Foco-Bold"/>
                                <w:b/>
                                <w:bCs/>
                                <w:color w:val="4472C4"/>
                                <w:sz w:val="31"/>
                                <w:szCs w:val="31"/>
                              </w:rPr>
                              <w:t>Dear</w:t>
                            </w:r>
                          </w:p>
                          <w:p w:rsidR="00DE5445" w:rsidRPr="005D4438" w:rsidRDefault="00DE5445" w:rsidP="00DE5445">
                            <w:pPr>
                              <w:pStyle w:val="BasicParagraph"/>
                              <w:spacing w:before="142" w:after="71"/>
                              <w:rPr>
                                <w:rFonts w:ascii="Foco-Bold" w:hAnsi="Foco-Bold" w:cs="Foco-Bold"/>
                                <w:b/>
                                <w:bCs/>
                                <w:color w:val="4472C4"/>
                                <w:sz w:val="28"/>
                                <w:szCs w:val="28"/>
                              </w:rPr>
                            </w:pPr>
                            <w:r w:rsidRPr="005D4438">
                              <w:rPr>
                                <w:rFonts w:ascii="Foco-Bold" w:hAnsi="Foco-Bold" w:cs="Foco-Bold"/>
                                <w:b/>
                                <w:bCs/>
                                <w:color w:val="4472C4"/>
                                <w:sz w:val="28"/>
                                <w:szCs w:val="28"/>
                              </w:rPr>
                              <w:t>WE HOPE YOU CAN JOIN US</w:t>
                            </w:r>
                          </w:p>
                          <w:p w:rsidR="00DE5445" w:rsidRPr="005D4438" w:rsidRDefault="00DE5445" w:rsidP="00DE5445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tabs>
                                <w:tab w:val="left" w:pos="3885"/>
                              </w:tabs>
                              <w:spacing w:before="142" w:after="106"/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</w:pPr>
                            <w:r w:rsidRPr="005D4438">
                              <w:rPr>
                                <w:rFonts w:ascii="Foco-Regular" w:hAnsi="Foco-Regular" w:cs="Foco-Regular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Date</w:t>
                            </w:r>
                            <w:r w:rsidRPr="005D4438"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:</w:t>
                            </w:r>
                          </w:p>
                          <w:p w:rsidR="00DE5445" w:rsidRPr="005D4438" w:rsidRDefault="00DE5445" w:rsidP="00DE5445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tabs>
                                <w:tab w:val="left" w:pos="3885"/>
                              </w:tabs>
                              <w:spacing w:before="142" w:after="106"/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</w:pPr>
                            <w:r w:rsidRPr="005D4438">
                              <w:rPr>
                                <w:rFonts w:ascii="Foco-Regular" w:hAnsi="Foco-Regular" w:cs="Foco-Regular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Time</w:t>
                            </w:r>
                            <w:r w:rsidRPr="005D4438"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:</w:t>
                            </w:r>
                          </w:p>
                          <w:p w:rsidR="00DE5445" w:rsidRPr="005D4438" w:rsidRDefault="00DE5445" w:rsidP="00DE5445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spacing w:before="142"/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</w:pPr>
                            <w:r w:rsidRPr="005D4438">
                              <w:rPr>
                                <w:rFonts w:ascii="Foco-Regular" w:hAnsi="Foco-Regular" w:cs="Foco-Regular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Address</w:t>
                            </w:r>
                            <w:r w:rsidRPr="005D4438"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:</w:t>
                            </w:r>
                          </w:p>
                          <w:p w:rsidR="00DE5445" w:rsidRPr="005D4438" w:rsidRDefault="00DE5445" w:rsidP="00DE5445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spacing w:before="142"/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</w:pPr>
                          </w:p>
                          <w:p w:rsidR="00DE5445" w:rsidRPr="005D4438" w:rsidRDefault="00DE5445" w:rsidP="00DE5445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spacing w:before="142"/>
                              <w:rPr>
                                <w:color w:val="4472C4"/>
                                <w:lang w:val="pt-BR"/>
                              </w:rPr>
                            </w:pPr>
                            <w:r w:rsidRPr="005D4438">
                              <w:rPr>
                                <w:rFonts w:ascii="Foco-Regular" w:hAnsi="Foco-Regular" w:cs="Foco-Regular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RSVP</w:t>
                            </w:r>
                            <w:r w:rsidRPr="005D4438"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:</w:t>
                            </w:r>
                            <w:r w:rsidRPr="005D4438">
                              <w:rPr>
                                <w:color w:val="4472C4"/>
                                <w:lang w:val="pt-BR"/>
                              </w:rPr>
                              <w:t xml:space="preserve"> </w:t>
                            </w:r>
                          </w:p>
                          <w:p w:rsidR="00CD523E" w:rsidRPr="00BD4D92" w:rsidRDefault="00CD523E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left:0;text-align:left;margin-left:317pt;margin-top:565.65pt;width:253pt;height:19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/Q6sQIAALMFAAAOAAAAZHJzL2Uyb0RvYy54bWysVG1vmzAQ/j5p/8Hyd8pLSAo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" filled="f" stroked="f" strokeweight=".5pt">
                <v:textbox inset="0,0,0,0">
                  <w:txbxContent>
                    <w:p w:rsidR="00DE5445" w:rsidRPr="005D4438" w:rsidRDefault="00DE5445" w:rsidP="00DE5445">
                      <w:pPr>
                        <w:pStyle w:val="BasicParagraph"/>
                        <w:pBdr>
                          <w:bottom w:val="dotted" w:sz="7" w:space="0" w:color="007FFF"/>
                        </w:pBdr>
                        <w:spacing w:before="142" w:after="106"/>
                        <w:rPr>
                          <w:rFonts w:ascii="Foco-Light" w:hAnsi="Foco-Light" w:cs="Foco-Light"/>
                          <w:color w:val="4472C4"/>
                          <w:sz w:val="27"/>
                          <w:szCs w:val="27"/>
                        </w:rPr>
                      </w:pPr>
                      <w:r w:rsidRPr="005D4438">
                        <w:rPr>
                          <w:rFonts w:ascii="Foco-Bold" w:hAnsi="Foco-Bold" w:cs="Foco-Bold"/>
                          <w:b/>
                          <w:bCs/>
                          <w:color w:val="4472C4"/>
                          <w:sz w:val="31"/>
                          <w:szCs w:val="31"/>
                        </w:rPr>
                        <w:t>Dear</w:t>
                      </w:r>
                    </w:p>
                    <w:p w:rsidR="00DE5445" w:rsidRPr="005D4438" w:rsidRDefault="00DE5445" w:rsidP="00DE5445">
                      <w:pPr>
                        <w:pStyle w:val="BasicParagraph"/>
                        <w:spacing w:before="142" w:after="71"/>
                        <w:rPr>
                          <w:rFonts w:ascii="Foco-Bold" w:hAnsi="Foco-Bold" w:cs="Foco-Bold"/>
                          <w:b/>
                          <w:bCs/>
                          <w:color w:val="4472C4"/>
                          <w:sz w:val="28"/>
                          <w:szCs w:val="28"/>
                        </w:rPr>
                      </w:pPr>
                      <w:r w:rsidRPr="005D4438">
                        <w:rPr>
                          <w:rFonts w:ascii="Foco-Bold" w:hAnsi="Foco-Bold" w:cs="Foco-Bold"/>
                          <w:b/>
                          <w:bCs/>
                          <w:color w:val="4472C4"/>
                          <w:sz w:val="28"/>
                          <w:szCs w:val="28"/>
                        </w:rPr>
                        <w:t>WE HOPE YOU CAN JOIN US</w:t>
                      </w:r>
                    </w:p>
                    <w:p w:rsidR="00DE5445" w:rsidRPr="005D4438" w:rsidRDefault="00DE5445" w:rsidP="00DE5445">
                      <w:pPr>
                        <w:pStyle w:val="BasicParagraph"/>
                        <w:pBdr>
                          <w:bottom w:val="dotted" w:sz="7" w:space="0" w:color="007FFF"/>
                        </w:pBdr>
                        <w:tabs>
                          <w:tab w:val="left" w:pos="3885"/>
                        </w:tabs>
                        <w:spacing w:before="142" w:after="106"/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</w:pPr>
                      <w:r w:rsidRPr="005D4438">
                        <w:rPr>
                          <w:rFonts w:ascii="Foco-Regular" w:hAnsi="Foco-Regular" w:cs="Foco-Regular"/>
                          <w:color w:val="4472C4"/>
                          <w:sz w:val="26"/>
                          <w:szCs w:val="26"/>
                          <w:lang w:val="pt-BR"/>
                        </w:rPr>
                        <w:t>Date</w:t>
                      </w:r>
                      <w:r w:rsidRPr="005D4438"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  <w:t>:</w:t>
                      </w:r>
                    </w:p>
                    <w:p w:rsidR="00DE5445" w:rsidRPr="005D4438" w:rsidRDefault="00DE5445" w:rsidP="00DE5445">
                      <w:pPr>
                        <w:pStyle w:val="BasicParagraph"/>
                        <w:pBdr>
                          <w:bottom w:val="dotted" w:sz="7" w:space="0" w:color="007FFF"/>
                        </w:pBdr>
                        <w:tabs>
                          <w:tab w:val="left" w:pos="3885"/>
                        </w:tabs>
                        <w:spacing w:before="142" w:after="106"/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</w:pPr>
                      <w:r w:rsidRPr="005D4438">
                        <w:rPr>
                          <w:rFonts w:ascii="Foco-Regular" w:hAnsi="Foco-Regular" w:cs="Foco-Regular"/>
                          <w:color w:val="4472C4"/>
                          <w:sz w:val="26"/>
                          <w:szCs w:val="26"/>
                          <w:lang w:val="pt-BR"/>
                        </w:rPr>
                        <w:t>Time</w:t>
                      </w:r>
                      <w:r w:rsidRPr="005D4438"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  <w:t>:</w:t>
                      </w:r>
                    </w:p>
                    <w:p w:rsidR="00DE5445" w:rsidRPr="005D4438" w:rsidRDefault="00DE5445" w:rsidP="00DE5445">
                      <w:pPr>
                        <w:pStyle w:val="BasicParagraph"/>
                        <w:pBdr>
                          <w:bottom w:val="dotted" w:sz="7" w:space="0" w:color="007FFF"/>
                        </w:pBdr>
                        <w:spacing w:before="142"/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</w:pPr>
                      <w:r w:rsidRPr="005D4438">
                        <w:rPr>
                          <w:rFonts w:ascii="Foco-Regular" w:hAnsi="Foco-Regular" w:cs="Foco-Regular"/>
                          <w:color w:val="4472C4"/>
                          <w:sz w:val="26"/>
                          <w:szCs w:val="26"/>
                          <w:lang w:val="pt-BR"/>
                        </w:rPr>
                        <w:t>Address</w:t>
                      </w:r>
                      <w:r w:rsidRPr="005D4438"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  <w:t>:</w:t>
                      </w:r>
                    </w:p>
                    <w:p w:rsidR="00DE5445" w:rsidRPr="005D4438" w:rsidRDefault="00DE5445" w:rsidP="00DE5445">
                      <w:pPr>
                        <w:pStyle w:val="BasicParagraph"/>
                        <w:pBdr>
                          <w:bottom w:val="dotted" w:sz="7" w:space="0" w:color="007FFF"/>
                        </w:pBdr>
                        <w:spacing w:before="142"/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</w:pPr>
                    </w:p>
                    <w:p w:rsidR="00DE5445" w:rsidRPr="005D4438" w:rsidRDefault="00DE5445" w:rsidP="00DE5445">
                      <w:pPr>
                        <w:pStyle w:val="BasicParagraph"/>
                        <w:pBdr>
                          <w:bottom w:val="dotted" w:sz="7" w:space="0" w:color="007FFF"/>
                        </w:pBdr>
                        <w:spacing w:before="142"/>
                        <w:rPr>
                          <w:color w:val="4472C4"/>
                          <w:lang w:val="pt-BR"/>
                        </w:rPr>
                      </w:pPr>
                      <w:r w:rsidRPr="005D4438">
                        <w:rPr>
                          <w:rFonts w:ascii="Foco-Regular" w:hAnsi="Foco-Regular" w:cs="Foco-Regular"/>
                          <w:color w:val="4472C4"/>
                          <w:sz w:val="26"/>
                          <w:szCs w:val="26"/>
                          <w:lang w:val="pt-BR"/>
                        </w:rPr>
                        <w:t>RSVP</w:t>
                      </w:r>
                      <w:r w:rsidRPr="005D4438"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  <w:t>:</w:t>
                      </w:r>
                      <w:r w:rsidRPr="005D4438">
                        <w:rPr>
                          <w:color w:val="4472C4"/>
                          <w:lang w:val="pt-BR"/>
                        </w:rPr>
                        <w:t xml:space="preserve"> </w:t>
                      </w:r>
                    </w:p>
                    <w:p w:rsidR="00CD523E" w:rsidRPr="00BD4D92" w:rsidRDefault="00CD523E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255B">
        <w:rPr>
          <w:noProof/>
          <w:lang w:eastAsia="en-GB"/>
        </w:rPr>
        <w:drawing>
          <wp:inline distT="0" distB="0" distL="0" distR="0">
            <wp:extent cx="7562850" cy="10696575"/>
            <wp:effectExtent l="0" t="0" r="0" b="9525"/>
            <wp:docPr id="1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2B255B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-3408045</wp:posOffset>
                </wp:positionV>
                <wp:extent cx="3213100" cy="2438400"/>
                <wp:effectExtent l="3175" t="1905" r="3175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D92" w:rsidRPr="005D4438" w:rsidRDefault="00BD4D92" w:rsidP="00BD4D92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spacing w:before="142" w:after="106"/>
                              <w:rPr>
                                <w:rFonts w:ascii="Foco-Light" w:hAnsi="Foco-Light" w:cs="Foco-Light"/>
                                <w:color w:val="4472C4"/>
                                <w:sz w:val="27"/>
                                <w:szCs w:val="27"/>
                              </w:rPr>
                            </w:pPr>
                            <w:r w:rsidRPr="005D4438">
                              <w:rPr>
                                <w:rFonts w:ascii="Foco-Bold" w:hAnsi="Foco-Bold" w:cs="Foco-Bold"/>
                                <w:b/>
                                <w:bCs/>
                                <w:color w:val="4472C4"/>
                                <w:sz w:val="31"/>
                                <w:szCs w:val="31"/>
                              </w:rPr>
                              <w:t>Annwyl</w:t>
                            </w:r>
                          </w:p>
                          <w:p w:rsidR="00BD4D92" w:rsidRPr="005D4438" w:rsidRDefault="00BD4D92" w:rsidP="00BD4D92">
                            <w:pPr>
                              <w:pStyle w:val="BasicParagraph"/>
                              <w:spacing w:before="142" w:after="71"/>
                              <w:rPr>
                                <w:rFonts w:ascii="Foco-Bold" w:hAnsi="Foco-Bold" w:cs="Foco-Bold"/>
                                <w:b/>
                                <w:bCs/>
                                <w:color w:val="4472C4"/>
                                <w:sz w:val="28"/>
                                <w:szCs w:val="28"/>
                              </w:rPr>
                            </w:pPr>
                            <w:r w:rsidRPr="005D4438">
                              <w:rPr>
                                <w:rFonts w:ascii="Foco-Bold" w:hAnsi="Foco-Bold" w:cs="Foco-Bold"/>
                                <w:b/>
                                <w:bCs/>
                                <w:color w:val="4472C4"/>
                                <w:sz w:val="28"/>
                                <w:szCs w:val="28"/>
                              </w:rPr>
                              <w:t xml:space="preserve">GOBEITHIO GALLWCH CHI YMUNO </w:t>
                            </w:r>
                            <w:r w:rsidRPr="00BD4D92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lang w:val="cy-GB"/>
                              </w:rPr>
                              <w:t>Â</w:t>
                            </w:r>
                            <w:r w:rsidRPr="005D4438">
                              <w:rPr>
                                <w:rFonts w:ascii="Foco-Bold" w:hAnsi="Foco-Bold" w:cs="Foco-Bold"/>
                                <w:b/>
                                <w:bCs/>
                                <w:color w:val="4472C4"/>
                                <w:sz w:val="28"/>
                                <w:szCs w:val="28"/>
                              </w:rPr>
                              <w:t xml:space="preserve"> NI</w:t>
                            </w:r>
                          </w:p>
                          <w:p w:rsidR="00BD4D92" w:rsidRPr="005D4438" w:rsidRDefault="00BD4D92" w:rsidP="00BD4D92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tabs>
                                <w:tab w:val="left" w:pos="3885"/>
                              </w:tabs>
                              <w:spacing w:before="142" w:after="106"/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</w:pPr>
                            <w:r w:rsidRPr="005D4438">
                              <w:rPr>
                                <w:rFonts w:ascii="Foco-Regular" w:hAnsi="Foco-Regular" w:cs="Foco-Regular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Dyddiad</w:t>
                            </w:r>
                            <w:r w:rsidRPr="005D4438"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:</w:t>
                            </w:r>
                          </w:p>
                          <w:p w:rsidR="00BD4D92" w:rsidRPr="005D4438" w:rsidRDefault="00BD4D92" w:rsidP="00BD4D92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tabs>
                                <w:tab w:val="left" w:pos="3885"/>
                              </w:tabs>
                              <w:spacing w:before="142" w:after="106"/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</w:pPr>
                            <w:r w:rsidRPr="005D4438">
                              <w:rPr>
                                <w:rFonts w:ascii="Foco-Regular" w:hAnsi="Foco-Regular" w:cs="Foco-Regular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Amser</w:t>
                            </w:r>
                            <w:r w:rsidRPr="005D4438"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:</w:t>
                            </w:r>
                          </w:p>
                          <w:p w:rsidR="00BD4D92" w:rsidRPr="005D4438" w:rsidRDefault="00BD4D92" w:rsidP="00BD4D92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spacing w:before="142"/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</w:pPr>
                            <w:r w:rsidRPr="005D4438">
                              <w:rPr>
                                <w:rFonts w:ascii="Foco-Regular" w:hAnsi="Foco-Regular" w:cs="Foco-Regular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Cyfiriad</w:t>
                            </w:r>
                            <w:r w:rsidRPr="005D4438"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:</w:t>
                            </w:r>
                          </w:p>
                          <w:p w:rsidR="00BD4D92" w:rsidRPr="005D4438" w:rsidRDefault="00BD4D92" w:rsidP="00BD4D92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spacing w:before="142"/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</w:pPr>
                          </w:p>
                          <w:p w:rsidR="00BD4D92" w:rsidRPr="005D4438" w:rsidRDefault="00BD4D92" w:rsidP="00BD4D92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spacing w:before="142"/>
                              <w:rPr>
                                <w:color w:val="4472C4"/>
                                <w:lang w:val="pt-BR"/>
                              </w:rPr>
                            </w:pPr>
                            <w:r w:rsidRPr="005D4438">
                              <w:rPr>
                                <w:rFonts w:ascii="Foco-Regular" w:hAnsi="Foco-Regular" w:cs="Foco-Regular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Carem ateb</w:t>
                            </w:r>
                            <w:r w:rsidRPr="005D4438"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:</w:t>
                            </w:r>
                            <w:r w:rsidRPr="005D4438">
                              <w:rPr>
                                <w:color w:val="4472C4"/>
                                <w:lang w:val="pt-BR"/>
                              </w:rPr>
                              <w:t xml:space="preserve"> </w:t>
                            </w:r>
                          </w:p>
                          <w:p w:rsidR="00F116FA" w:rsidRPr="005D4438" w:rsidRDefault="00F116FA" w:rsidP="00F116FA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spacing w:before="142"/>
                              <w:rPr>
                                <w:color w:val="4472C4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8" type="#_x0000_t202" style="position:absolute;left:0;text-align:left;margin-left:28pt;margin-top:-268.35pt;width:253pt;height:19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" filled="f" stroked="f" strokeweight=".5pt">
                <v:textbox inset="0,0,0,0">
                  <w:txbxContent>
                    <w:p w:rsidR="00BD4D92" w:rsidRPr="005D4438" w:rsidRDefault="00BD4D92" w:rsidP="00BD4D92">
                      <w:pPr>
                        <w:pStyle w:val="BasicParagraph"/>
                        <w:pBdr>
                          <w:bottom w:val="dotted" w:sz="7" w:space="0" w:color="007FFF"/>
                        </w:pBdr>
                        <w:spacing w:before="142" w:after="106"/>
                        <w:rPr>
                          <w:rFonts w:ascii="Foco-Light" w:hAnsi="Foco-Light" w:cs="Foco-Light"/>
                          <w:color w:val="4472C4"/>
                          <w:sz w:val="27"/>
                          <w:szCs w:val="27"/>
                        </w:rPr>
                      </w:pPr>
                      <w:r w:rsidRPr="005D4438">
                        <w:rPr>
                          <w:rFonts w:ascii="Foco-Bold" w:hAnsi="Foco-Bold" w:cs="Foco-Bold"/>
                          <w:b/>
                          <w:bCs/>
                          <w:color w:val="4472C4"/>
                          <w:sz w:val="31"/>
                          <w:szCs w:val="31"/>
                        </w:rPr>
                        <w:t>Annwyl</w:t>
                      </w:r>
                    </w:p>
                    <w:p w:rsidR="00BD4D92" w:rsidRPr="005D4438" w:rsidRDefault="00BD4D92" w:rsidP="00BD4D92">
                      <w:pPr>
                        <w:pStyle w:val="BasicParagraph"/>
                        <w:spacing w:before="142" w:after="71"/>
                        <w:rPr>
                          <w:rFonts w:ascii="Foco-Bold" w:hAnsi="Foco-Bold" w:cs="Foco-Bold"/>
                          <w:b/>
                          <w:bCs/>
                          <w:color w:val="4472C4"/>
                          <w:sz w:val="28"/>
                          <w:szCs w:val="28"/>
                        </w:rPr>
                      </w:pPr>
                      <w:r w:rsidRPr="005D4438">
                        <w:rPr>
                          <w:rFonts w:ascii="Foco-Bold" w:hAnsi="Foco-Bold" w:cs="Foco-Bold"/>
                          <w:b/>
                          <w:bCs/>
                          <w:color w:val="4472C4"/>
                          <w:sz w:val="28"/>
                          <w:szCs w:val="28"/>
                        </w:rPr>
                        <w:t xml:space="preserve">GOBEITHIO GALLWCH CHI YMUNO </w:t>
                      </w:r>
                      <w:r w:rsidRPr="00BD4D92">
                        <w:rPr>
                          <w:rFonts w:ascii="Arial" w:hAnsi="Arial" w:cs="Arial"/>
                          <w:b/>
                          <w:bCs/>
                          <w:color w:val="0070C0"/>
                          <w:lang w:val="cy-GB"/>
                        </w:rPr>
                        <w:t>Â</w:t>
                      </w:r>
                      <w:r w:rsidRPr="005D4438">
                        <w:rPr>
                          <w:rFonts w:ascii="Foco-Bold" w:hAnsi="Foco-Bold" w:cs="Foco-Bold"/>
                          <w:b/>
                          <w:bCs/>
                          <w:color w:val="4472C4"/>
                          <w:sz w:val="28"/>
                          <w:szCs w:val="28"/>
                        </w:rPr>
                        <w:t xml:space="preserve"> NI</w:t>
                      </w:r>
                    </w:p>
                    <w:p w:rsidR="00BD4D92" w:rsidRPr="005D4438" w:rsidRDefault="00BD4D92" w:rsidP="00BD4D92">
                      <w:pPr>
                        <w:pStyle w:val="BasicParagraph"/>
                        <w:pBdr>
                          <w:bottom w:val="dotted" w:sz="7" w:space="0" w:color="007FFF"/>
                        </w:pBdr>
                        <w:tabs>
                          <w:tab w:val="left" w:pos="3885"/>
                        </w:tabs>
                        <w:spacing w:before="142" w:after="106"/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</w:pPr>
                      <w:r w:rsidRPr="005D4438">
                        <w:rPr>
                          <w:rFonts w:ascii="Foco-Regular" w:hAnsi="Foco-Regular" w:cs="Foco-Regular"/>
                          <w:color w:val="4472C4"/>
                          <w:sz w:val="26"/>
                          <w:szCs w:val="26"/>
                          <w:lang w:val="pt-BR"/>
                        </w:rPr>
                        <w:t>Dyddiad</w:t>
                      </w:r>
                      <w:r w:rsidRPr="005D4438"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  <w:t>:</w:t>
                      </w:r>
                    </w:p>
                    <w:p w:rsidR="00BD4D92" w:rsidRPr="005D4438" w:rsidRDefault="00BD4D92" w:rsidP="00BD4D92">
                      <w:pPr>
                        <w:pStyle w:val="BasicParagraph"/>
                        <w:pBdr>
                          <w:bottom w:val="dotted" w:sz="7" w:space="0" w:color="007FFF"/>
                        </w:pBdr>
                        <w:tabs>
                          <w:tab w:val="left" w:pos="3885"/>
                        </w:tabs>
                        <w:spacing w:before="142" w:after="106"/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</w:pPr>
                      <w:r w:rsidRPr="005D4438">
                        <w:rPr>
                          <w:rFonts w:ascii="Foco-Regular" w:hAnsi="Foco-Regular" w:cs="Foco-Regular"/>
                          <w:color w:val="4472C4"/>
                          <w:sz w:val="26"/>
                          <w:szCs w:val="26"/>
                          <w:lang w:val="pt-BR"/>
                        </w:rPr>
                        <w:t>Amser</w:t>
                      </w:r>
                      <w:r w:rsidRPr="005D4438"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  <w:t>:</w:t>
                      </w:r>
                    </w:p>
                    <w:p w:rsidR="00BD4D92" w:rsidRPr="005D4438" w:rsidRDefault="00BD4D92" w:rsidP="00BD4D92">
                      <w:pPr>
                        <w:pStyle w:val="BasicParagraph"/>
                        <w:pBdr>
                          <w:bottom w:val="dotted" w:sz="7" w:space="0" w:color="007FFF"/>
                        </w:pBdr>
                        <w:spacing w:before="142"/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</w:pPr>
                      <w:r w:rsidRPr="005D4438">
                        <w:rPr>
                          <w:rFonts w:ascii="Foco-Regular" w:hAnsi="Foco-Regular" w:cs="Foco-Regular"/>
                          <w:color w:val="4472C4"/>
                          <w:sz w:val="26"/>
                          <w:szCs w:val="26"/>
                          <w:lang w:val="pt-BR"/>
                        </w:rPr>
                        <w:t>Cyfiriad</w:t>
                      </w:r>
                      <w:r w:rsidRPr="005D4438"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  <w:t>:</w:t>
                      </w:r>
                    </w:p>
                    <w:p w:rsidR="00BD4D92" w:rsidRPr="005D4438" w:rsidRDefault="00BD4D92" w:rsidP="00BD4D92">
                      <w:pPr>
                        <w:pStyle w:val="BasicParagraph"/>
                        <w:pBdr>
                          <w:bottom w:val="dotted" w:sz="7" w:space="0" w:color="007FFF"/>
                        </w:pBdr>
                        <w:spacing w:before="142"/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</w:pPr>
                    </w:p>
                    <w:p w:rsidR="00BD4D92" w:rsidRPr="005D4438" w:rsidRDefault="00BD4D92" w:rsidP="00BD4D92">
                      <w:pPr>
                        <w:pStyle w:val="BasicParagraph"/>
                        <w:pBdr>
                          <w:bottom w:val="dotted" w:sz="7" w:space="0" w:color="007FFF"/>
                        </w:pBdr>
                        <w:spacing w:before="142"/>
                        <w:rPr>
                          <w:color w:val="4472C4"/>
                          <w:lang w:val="pt-BR"/>
                        </w:rPr>
                      </w:pPr>
                      <w:r w:rsidRPr="005D4438">
                        <w:rPr>
                          <w:rFonts w:ascii="Foco-Regular" w:hAnsi="Foco-Regular" w:cs="Foco-Regular"/>
                          <w:color w:val="4472C4"/>
                          <w:sz w:val="26"/>
                          <w:szCs w:val="26"/>
                          <w:lang w:val="pt-BR"/>
                        </w:rPr>
                        <w:t>Carem ateb</w:t>
                      </w:r>
                      <w:r w:rsidRPr="005D4438"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  <w:t>:</w:t>
                      </w:r>
                      <w:r w:rsidRPr="005D4438">
                        <w:rPr>
                          <w:color w:val="4472C4"/>
                          <w:lang w:val="pt-BR"/>
                        </w:rPr>
                        <w:t xml:space="preserve"> </w:t>
                      </w:r>
                    </w:p>
                    <w:p w:rsidR="00F116FA" w:rsidRPr="005D4438" w:rsidRDefault="00F116FA" w:rsidP="00F116FA">
                      <w:pPr>
                        <w:pStyle w:val="BasicParagraph"/>
                        <w:pBdr>
                          <w:bottom w:val="dotted" w:sz="7" w:space="0" w:color="007FFF"/>
                        </w:pBdr>
                        <w:spacing w:before="142"/>
                        <w:rPr>
                          <w:color w:val="4472C4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255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4064000</wp:posOffset>
                </wp:positionH>
                <wp:positionV relativeFrom="paragraph">
                  <wp:posOffset>-3369945</wp:posOffset>
                </wp:positionV>
                <wp:extent cx="3213100" cy="2438400"/>
                <wp:effectExtent l="0" t="1905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D92" w:rsidRPr="005D4438" w:rsidRDefault="00BD4D92" w:rsidP="00BD4D92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spacing w:before="142" w:after="106"/>
                              <w:rPr>
                                <w:rFonts w:ascii="Foco-Light" w:hAnsi="Foco-Light" w:cs="Foco-Light"/>
                                <w:color w:val="4472C4"/>
                                <w:sz w:val="27"/>
                                <w:szCs w:val="27"/>
                              </w:rPr>
                            </w:pPr>
                            <w:r w:rsidRPr="005D4438">
                              <w:rPr>
                                <w:rFonts w:ascii="Foco-Bold" w:hAnsi="Foco-Bold" w:cs="Foco-Bold"/>
                                <w:b/>
                                <w:bCs/>
                                <w:color w:val="4472C4"/>
                                <w:sz w:val="31"/>
                                <w:szCs w:val="31"/>
                              </w:rPr>
                              <w:t>Annwyl</w:t>
                            </w:r>
                          </w:p>
                          <w:p w:rsidR="00BD4D92" w:rsidRPr="005D4438" w:rsidRDefault="00BD4D92" w:rsidP="00BD4D92">
                            <w:pPr>
                              <w:pStyle w:val="BasicParagraph"/>
                              <w:spacing w:before="142" w:after="71"/>
                              <w:rPr>
                                <w:rFonts w:ascii="Foco-Bold" w:hAnsi="Foco-Bold" w:cs="Foco-Bold"/>
                                <w:b/>
                                <w:bCs/>
                                <w:color w:val="4472C4"/>
                                <w:sz w:val="28"/>
                                <w:szCs w:val="28"/>
                              </w:rPr>
                            </w:pPr>
                            <w:r w:rsidRPr="005D4438">
                              <w:rPr>
                                <w:rFonts w:ascii="Foco-Bold" w:hAnsi="Foco-Bold" w:cs="Foco-Bold"/>
                                <w:b/>
                                <w:bCs/>
                                <w:color w:val="4472C4"/>
                                <w:sz w:val="28"/>
                                <w:szCs w:val="28"/>
                              </w:rPr>
                              <w:t xml:space="preserve">GOBEITHIO GALLWCH CHI YMUNO </w:t>
                            </w:r>
                            <w:r w:rsidRPr="00BD4D92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lang w:val="cy-GB"/>
                              </w:rPr>
                              <w:t>Â</w:t>
                            </w:r>
                            <w:r w:rsidRPr="005D4438">
                              <w:rPr>
                                <w:rFonts w:ascii="Foco-Bold" w:hAnsi="Foco-Bold" w:cs="Foco-Bold"/>
                                <w:b/>
                                <w:bCs/>
                                <w:color w:val="4472C4"/>
                                <w:sz w:val="28"/>
                                <w:szCs w:val="28"/>
                              </w:rPr>
                              <w:t xml:space="preserve"> NI</w:t>
                            </w:r>
                          </w:p>
                          <w:p w:rsidR="00BD4D92" w:rsidRPr="005D4438" w:rsidRDefault="00BD4D92" w:rsidP="00BD4D92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tabs>
                                <w:tab w:val="left" w:pos="3885"/>
                              </w:tabs>
                              <w:spacing w:before="142" w:after="106"/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</w:pPr>
                            <w:r w:rsidRPr="005D4438">
                              <w:rPr>
                                <w:rFonts w:ascii="Foco-Regular" w:hAnsi="Foco-Regular" w:cs="Foco-Regular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Dyddiad</w:t>
                            </w:r>
                            <w:r w:rsidRPr="005D4438"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:</w:t>
                            </w:r>
                          </w:p>
                          <w:p w:rsidR="00BD4D92" w:rsidRPr="005D4438" w:rsidRDefault="00BD4D92" w:rsidP="00BD4D92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tabs>
                                <w:tab w:val="left" w:pos="3885"/>
                              </w:tabs>
                              <w:spacing w:before="142" w:after="106"/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</w:pPr>
                            <w:r w:rsidRPr="005D4438">
                              <w:rPr>
                                <w:rFonts w:ascii="Foco-Regular" w:hAnsi="Foco-Regular" w:cs="Foco-Regular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Amser</w:t>
                            </w:r>
                            <w:r w:rsidRPr="005D4438"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:</w:t>
                            </w:r>
                          </w:p>
                          <w:p w:rsidR="00BD4D92" w:rsidRPr="005D4438" w:rsidRDefault="00BD4D92" w:rsidP="00BD4D92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spacing w:before="142"/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</w:pPr>
                            <w:r w:rsidRPr="005D4438">
                              <w:rPr>
                                <w:rFonts w:ascii="Foco-Regular" w:hAnsi="Foco-Regular" w:cs="Foco-Regular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Cyfiriad</w:t>
                            </w:r>
                            <w:r w:rsidRPr="005D4438"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:</w:t>
                            </w:r>
                          </w:p>
                          <w:p w:rsidR="00BD4D92" w:rsidRPr="005D4438" w:rsidRDefault="00BD4D92" w:rsidP="00BD4D92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spacing w:before="142"/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</w:pPr>
                          </w:p>
                          <w:p w:rsidR="00BD4D92" w:rsidRPr="005D4438" w:rsidRDefault="00BD4D92" w:rsidP="00BD4D92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spacing w:before="142"/>
                              <w:rPr>
                                <w:color w:val="4472C4"/>
                                <w:lang w:val="pt-BR"/>
                              </w:rPr>
                            </w:pPr>
                            <w:r w:rsidRPr="005D4438">
                              <w:rPr>
                                <w:rFonts w:ascii="Foco-Regular" w:hAnsi="Foco-Regular" w:cs="Foco-Regular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Carem ateb</w:t>
                            </w:r>
                            <w:r w:rsidRPr="005D4438"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:</w:t>
                            </w:r>
                            <w:r w:rsidRPr="005D4438">
                              <w:rPr>
                                <w:color w:val="4472C4"/>
                                <w:lang w:val="pt-BR"/>
                              </w:rPr>
                              <w:t xml:space="preserve"> </w:t>
                            </w:r>
                          </w:p>
                          <w:p w:rsidR="00F116FA" w:rsidRPr="005D4438" w:rsidRDefault="00F116FA" w:rsidP="00F116FA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spacing w:before="142"/>
                              <w:rPr>
                                <w:color w:val="4472C4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9" type="#_x0000_t202" style="position:absolute;left:0;text-align:left;margin-left:320pt;margin-top:-265.35pt;width:253pt;height:19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" filled="f" stroked="f" strokeweight=".5pt">
                <v:textbox inset="0,0,0,0">
                  <w:txbxContent>
                    <w:p w:rsidR="00BD4D92" w:rsidRPr="005D4438" w:rsidRDefault="00BD4D92" w:rsidP="00BD4D92">
                      <w:pPr>
                        <w:pStyle w:val="BasicParagraph"/>
                        <w:pBdr>
                          <w:bottom w:val="dotted" w:sz="7" w:space="0" w:color="007FFF"/>
                        </w:pBdr>
                        <w:spacing w:before="142" w:after="106"/>
                        <w:rPr>
                          <w:rFonts w:ascii="Foco-Light" w:hAnsi="Foco-Light" w:cs="Foco-Light"/>
                          <w:color w:val="4472C4"/>
                          <w:sz w:val="27"/>
                          <w:szCs w:val="27"/>
                        </w:rPr>
                      </w:pPr>
                      <w:r w:rsidRPr="005D4438">
                        <w:rPr>
                          <w:rFonts w:ascii="Foco-Bold" w:hAnsi="Foco-Bold" w:cs="Foco-Bold"/>
                          <w:b/>
                          <w:bCs/>
                          <w:color w:val="4472C4"/>
                          <w:sz w:val="31"/>
                          <w:szCs w:val="31"/>
                        </w:rPr>
                        <w:t>Annwyl</w:t>
                      </w:r>
                    </w:p>
                    <w:p w:rsidR="00BD4D92" w:rsidRPr="005D4438" w:rsidRDefault="00BD4D92" w:rsidP="00BD4D92">
                      <w:pPr>
                        <w:pStyle w:val="BasicParagraph"/>
                        <w:spacing w:before="142" w:after="71"/>
                        <w:rPr>
                          <w:rFonts w:ascii="Foco-Bold" w:hAnsi="Foco-Bold" w:cs="Foco-Bold"/>
                          <w:b/>
                          <w:bCs/>
                          <w:color w:val="4472C4"/>
                          <w:sz w:val="28"/>
                          <w:szCs w:val="28"/>
                        </w:rPr>
                      </w:pPr>
                      <w:r w:rsidRPr="005D4438">
                        <w:rPr>
                          <w:rFonts w:ascii="Foco-Bold" w:hAnsi="Foco-Bold" w:cs="Foco-Bold"/>
                          <w:b/>
                          <w:bCs/>
                          <w:color w:val="4472C4"/>
                          <w:sz w:val="28"/>
                          <w:szCs w:val="28"/>
                        </w:rPr>
                        <w:t xml:space="preserve">GOBEITHIO GALLWCH CHI YMUNO </w:t>
                      </w:r>
                      <w:r w:rsidRPr="00BD4D92">
                        <w:rPr>
                          <w:rFonts w:ascii="Arial" w:hAnsi="Arial" w:cs="Arial"/>
                          <w:b/>
                          <w:bCs/>
                          <w:color w:val="0070C0"/>
                          <w:lang w:val="cy-GB"/>
                        </w:rPr>
                        <w:t>Â</w:t>
                      </w:r>
                      <w:r w:rsidRPr="005D4438">
                        <w:rPr>
                          <w:rFonts w:ascii="Foco-Bold" w:hAnsi="Foco-Bold" w:cs="Foco-Bold"/>
                          <w:b/>
                          <w:bCs/>
                          <w:color w:val="4472C4"/>
                          <w:sz w:val="28"/>
                          <w:szCs w:val="28"/>
                        </w:rPr>
                        <w:t xml:space="preserve"> NI</w:t>
                      </w:r>
                    </w:p>
                    <w:p w:rsidR="00BD4D92" w:rsidRPr="005D4438" w:rsidRDefault="00BD4D92" w:rsidP="00BD4D92">
                      <w:pPr>
                        <w:pStyle w:val="BasicParagraph"/>
                        <w:pBdr>
                          <w:bottom w:val="dotted" w:sz="7" w:space="0" w:color="007FFF"/>
                        </w:pBdr>
                        <w:tabs>
                          <w:tab w:val="left" w:pos="3885"/>
                        </w:tabs>
                        <w:spacing w:before="142" w:after="106"/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</w:pPr>
                      <w:r w:rsidRPr="005D4438">
                        <w:rPr>
                          <w:rFonts w:ascii="Foco-Regular" w:hAnsi="Foco-Regular" w:cs="Foco-Regular"/>
                          <w:color w:val="4472C4"/>
                          <w:sz w:val="26"/>
                          <w:szCs w:val="26"/>
                          <w:lang w:val="pt-BR"/>
                        </w:rPr>
                        <w:t>Dyddiad</w:t>
                      </w:r>
                      <w:r w:rsidRPr="005D4438"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  <w:t>:</w:t>
                      </w:r>
                    </w:p>
                    <w:p w:rsidR="00BD4D92" w:rsidRPr="005D4438" w:rsidRDefault="00BD4D92" w:rsidP="00BD4D92">
                      <w:pPr>
                        <w:pStyle w:val="BasicParagraph"/>
                        <w:pBdr>
                          <w:bottom w:val="dotted" w:sz="7" w:space="0" w:color="007FFF"/>
                        </w:pBdr>
                        <w:tabs>
                          <w:tab w:val="left" w:pos="3885"/>
                        </w:tabs>
                        <w:spacing w:before="142" w:after="106"/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</w:pPr>
                      <w:r w:rsidRPr="005D4438">
                        <w:rPr>
                          <w:rFonts w:ascii="Foco-Regular" w:hAnsi="Foco-Regular" w:cs="Foco-Regular"/>
                          <w:color w:val="4472C4"/>
                          <w:sz w:val="26"/>
                          <w:szCs w:val="26"/>
                          <w:lang w:val="pt-BR"/>
                        </w:rPr>
                        <w:t>Amser</w:t>
                      </w:r>
                      <w:r w:rsidRPr="005D4438"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  <w:t>:</w:t>
                      </w:r>
                    </w:p>
                    <w:p w:rsidR="00BD4D92" w:rsidRPr="005D4438" w:rsidRDefault="00BD4D92" w:rsidP="00BD4D92">
                      <w:pPr>
                        <w:pStyle w:val="BasicParagraph"/>
                        <w:pBdr>
                          <w:bottom w:val="dotted" w:sz="7" w:space="0" w:color="007FFF"/>
                        </w:pBdr>
                        <w:spacing w:before="142"/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</w:pPr>
                      <w:r w:rsidRPr="005D4438">
                        <w:rPr>
                          <w:rFonts w:ascii="Foco-Regular" w:hAnsi="Foco-Regular" w:cs="Foco-Regular"/>
                          <w:color w:val="4472C4"/>
                          <w:sz w:val="26"/>
                          <w:szCs w:val="26"/>
                          <w:lang w:val="pt-BR"/>
                        </w:rPr>
                        <w:t>Cyfiriad</w:t>
                      </w:r>
                      <w:r w:rsidRPr="005D4438"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  <w:t>:</w:t>
                      </w:r>
                    </w:p>
                    <w:p w:rsidR="00BD4D92" w:rsidRPr="005D4438" w:rsidRDefault="00BD4D92" w:rsidP="00BD4D92">
                      <w:pPr>
                        <w:pStyle w:val="BasicParagraph"/>
                        <w:pBdr>
                          <w:bottom w:val="dotted" w:sz="7" w:space="0" w:color="007FFF"/>
                        </w:pBdr>
                        <w:spacing w:before="142"/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</w:pPr>
                    </w:p>
                    <w:p w:rsidR="00BD4D92" w:rsidRPr="005D4438" w:rsidRDefault="00BD4D92" w:rsidP="00BD4D92">
                      <w:pPr>
                        <w:pStyle w:val="BasicParagraph"/>
                        <w:pBdr>
                          <w:bottom w:val="dotted" w:sz="7" w:space="0" w:color="007FFF"/>
                        </w:pBdr>
                        <w:spacing w:before="142"/>
                        <w:rPr>
                          <w:color w:val="4472C4"/>
                          <w:lang w:val="pt-BR"/>
                        </w:rPr>
                      </w:pPr>
                      <w:r w:rsidRPr="005D4438">
                        <w:rPr>
                          <w:rFonts w:ascii="Foco-Regular" w:hAnsi="Foco-Regular" w:cs="Foco-Regular"/>
                          <w:color w:val="4472C4"/>
                          <w:sz w:val="26"/>
                          <w:szCs w:val="26"/>
                          <w:lang w:val="pt-BR"/>
                        </w:rPr>
                        <w:t>Carem ateb</w:t>
                      </w:r>
                      <w:r w:rsidRPr="005D4438"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  <w:t>:</w:t>
                      </w:r>
                      <w:r w:rsidRPr="005D4438">
                        <w:rPr>
                          <w:color w:val="4472C4"/>
                          <w:lang w:val="pt-BR"/>
                        </w:rPr>
                        <w:t xml:space="preserve"> </w:t>
                      </w:r>
                    </w:p>
                    <w:p w:rsidR="00F116FA" w:rsidRPr="005D4438" w:rsidRDefault="00F116FA" w:rsidP="00F116FA">
                      <w:pPr>
                        <w:pStyle w:val="BasicParagraph"/>
                        <w:pBdr>
                          <w:bottom w:val="dotted" w:sz="7" w:space="0" w:color="007FFF"/>
                        </w:pBdr>
                        <w:spacing w:before="142"/>
                        <w:rPr>
                          <w:color w:val="4472C4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255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-6837045</wp:posOffset>
                </wp:positionV>
                <wp:extent cx="3213100" cy="2438400"/>
                <wp:effectExtent l="0" t="1905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D92" w:rsidRPr="005D4438" w:rsidRDefault="00BD4D92" w:rsidP="00BD4D92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spacing w:before="142" w:after="106"/>
                              <w:rPr>
                                <w:rFonts w:ascii="Foco-Light" w:hAnsi="Foco-Light" w:cs="Foco-Light"/>
                                <w:color w:val="4472C4"/>
                                <w:sz w:val="27"/>
                                <w:szCs w:val="27"/>
                              </w:rPr>
                            </w:pPr>
                            <w:r w:rsidRPr="005D4438">
                              <w:rPr>
                                <w:rFonts w:ascii="Foco-Bold" w:hAnsi="Foco-Bold" w:cs="Foco-Bold"/>
                                <w:b/>
                                <w:bCs/>
                                <w:color w:val="4472C4"/>
                                <w:sz w:val="31"/>
                                <w:szCs w:val="31"/>
                              </w:rPr>
                              <w:t>Annwyl</w:t>
                            </w:r>
                          </w:p>
                          <w:p w:rsidR="00BD4D92" w:rsidRPr="005D4438" w:rsidRDefault="00BD4D92" w:rsidP="00BD4D92">
                            <w:pPr>
                              <w:pStyle w:val="BasicParagraph"/>
                              <w:spacing w:before="142" w:after="71"/>
                              <w:rPr>
                                <w:rFonts w:ascii="Foco-Bold" w:hAnsi="Foco-Bold" w:cs="Foco-Bold"/>
                                <w:b/>
                                <w:bCs/>
                                <w:color w:val="4472C4"/>
                                <w:sz w:val="28"/>
                                <w:szCs w:val="28"/>
                              </w:rPr>
                            </w:pPr>
                            <w:r w:rsidRPr="005D4438">
                              <w:rPr>
                                <w:rFonts w:ascii="Foco-Bold" w:hAnsi="Foco-Bold" w:cs="Foco-Bold"/>
                                <w:b/>
                                <w:bCs/>
                                <w:color w:val="4472C4"/>
                                <w:sz w:val="28"/>
                                <w:szCs w:val="28"/>
                              </w:rPr>
                              <w:t xml:space="preserve">GOBEITHIO GALLWCH CHI YMUNO </w:t>
                            </w:r>
                            <w:r w:rsidRPr="00BD4D92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lang w:val="cy-GB"/>
                              </w:rPr>
                              <w:t>Â</w:t>
                            </w:r>
                            <w:r w:rsidRPr="005D4438">
                              <w:rPr>
                                <w:rFonts w:ascii="Foco-Bold" w:hAnsi="Foco-Bold" w:cs="Foco-Bold"/>
                                <w:b/>
                                <w:bCs/>
                                <w:color w:val="4472C4"/>
                                <w:sz w:val="28"/>
                                <w:szCs w:val="28"/>
                              </w:rPr>
                              <w:t xml:space="preserve"> NI</w:t>
                            </w:r>
                          </w:p>
                          <w:p w:rsidR="00BD4D92" w:rsidRPr="005D4438" w:rsidRDefault="00BD4D92" w:rsidP="00BD4D92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tabs>
                                <w:tab w:val="left" w:pos="3885"/>
                              </w:tabs>
                              <w:spacing w:before="142" w:after="106"/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</w:pPr>
                            <w:r w:rsidRPr="005D4438">
                              <w:rPr>
                                <w:rFonts w:ascii="Foco-Regular" w:hAnsi="Foco-Regular" w:cs="Foco-Regular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Dyddiad</w:t>
                            </w:r>
                            <w:r w:rsidRPr="005D4438"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:</w:t>
                            </w:r>
                          </w:p>
                          <w:p w:rsidR="00BD4D92" w:rsidRPr="005D4438" w:rsidRDefault="00BD4D92" w:rsidP="00BD4D92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tabs>
                                <w:tab w:val="left" w:pos="3885"/>
                              </w:tabs>
                              <w:spacing w:before="142" w:after="106"/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</w:pPr>
                            <w:r w:rsidRPr="005D4438">
                              <w:rPr>
                                <w:rFonts w:ascii="Foco-Regular" w:hAnsi="Foco-Regular" w:cs="Foco-Regular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Amser</w:t>
                            </w:r>
                            <w:r w:rsidRPr="005D4438"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:</w:t>
                            </w:r>
                          </w:p>
                          <w:p w:rsidR="00BD4D92" w:rsidRPr="005D4438" w:rsidRDefault="00BD4D92" w:rsidP="00BD4D92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spacing w:before="142"/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</w:pPr>
                            <w:r w:rsidRPr="005D4438">
                              <w:rPr>
                                <w:rFonts w:ascii="Foco-Regular" w:hAnsi="Foco-Regular" w:cs="Foco-Regular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Cyfiriad</w:t>
                            </w:r>
                            <w:r w:rsidRPr="005D4438"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:</w:t>
                            </w:r>
                          </w:p>
                          <w:p w:rsidR="00BD4D92" w:rsidRPr="005D4438" w:rsidRDefault="00BD4D92" w:rsidP="00BD4D92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spacing w:before="142"/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</w:pPr>
                          </w:p>
                          <w:p w:rsidR="00BD4D92" w:rsidRPr="005D4438" w:rsidRDefault="00BD4D92" w:rsidP="00BD4D92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spacing w:before="142"/>
                              <w:rPr>
                                <w:color w:val="4472C4"/>
                                <w:lang w:val="pt-BR"/>
                              </w:rPr>
                            </w:pPr>
                            <w:r w:rsidRPr="005D4438">
                              <w:rPr>
                                <w:rFonts w:ascii="Foco-Regular" w:hAnsi="Foco-Regular" w:cs="Foco-Regular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Carem ateb</w:t>
                            </w:r>
                            <w:r w:rsidRPr="005D4438"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:</w:t>
                            </w:r>
                            <w:r w:rsidRPr="005D4438">
                              <w:rPr>
                                <w:color w:val="4472C4"/>
                                <w:lang w:val="pt-BR"/>
                              </w:rPr>
                              <w:t xml:space="preserve"> </w:t>
                            </w:r>
                          </w:p>
                          <w:p w:rsidR="00F116FA" w:rsidRPr="005D4438" w:rsidRDefault="00F116FA" w:rsidP="00F116FA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spacing w:before="142"/>
                              <w:rPr>
                                <w:color w:val="4472C4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40" type="#_x0000_t202" style="position:absolute;left:0;text-align:left;margin-left:318pt;margin-top:-538.35pt;width:253pt;height:19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" filled="f" stroked="f" strokeweight=".5pt">
                <v:textbox inset="0,0,0,0">
                  <w:txbxContent>
                    <w:p w:rsidR="00BD4D92" w:rsidRPr="005D4438" w:rsidRDefault="00BD4D92" w:rsidP="00BD4D92">
                      <w:pPr>
                        <w:pStyle w:val="BasicParagraph"/>
                        <w:pBdr>
                          <w:bottom w:val="dotted" w:sz="7" w:space="0" w:color="007FFF"/>
                        </w:pBdr>
                        <w:spacing w:before="142" w:after="106"/>
                        <w:rPr>
                          <w:rFonts w:ascii="Foco-Light" w:hAnsi="Foco-Light" w:cs="Foco-Light"/>
                          <w:color w:val="4472C4"/>
                          <w:sz w:val="27"/>
                          <w:szCs w:val="27"/>
                        </w:rPr>
                      </w:pPr>
                      <w:r w:rsidRPr="005D4438">
                        <w:rPr>
                          <w:rFonts w:ascii="Foco-Bold" w:hAnsi="Foco-Bold" w:cs="Foco-Bold"/>
                          <w:b/>
                          <w:bCs/>
                          <w:color w:val="4472C4"/>
                          <w:sz w:val="31"/>
                          <w:szCs w:val="31"/>
                        </w:rPr>
                        <w:t>Annwyl</w:t>
                      </w:r>
                    </w:p>
                    <w:p w:rsidR="00BD4D92" w:rsidRPr="005D4438" w:rsidRDefault="00BD4D92" w:rsidP="00BD4D92">
                      <w:pPr>
                        <w:pStyle w:val="BasicParagraph"/>
                        <w:spacing w:before="142" w:after="71"/>
                        <w:rPr>
                          <w:rFonts w:ascii="Foco-Bold" w:hAnsi="Foco-Bold" w:cs="Foco-Bold"/>
                          <w:b/>
                          <w:bCs/>
                          <w:color w:val="4472C4"/>
                          <w:sz w:val="28"/>
                          <w:szCs w:val="28"/>
                        </w:rPr>
                      </w:pPr>
                      <w:r w:rsidRPr="005D4438">
                        <w:rPr>
                          <w:rFonts w:ascii="Foco-Bold" w:hAnsi="Foco-Bold" w:cs="Foco-Bold"/>
                          <w:b/>
                          <w:bCs/>
                          <w:color w:val="4472C4"/>
                          <w:sz w:val="28"/>
                          <w:szCs w:val="28"/>
                        </w:rPr>
                        <w:t xml:space="preserve">GOBEITHIO GALLWCH CHI YMUNO </w:t>
                      </w:r>
                      <w:r w:rsidRPr="00BD4D92">
                        <w:rPr>
                          <w:rFonts w:ascii="Arial" w:hAnsi="Arial" w:cs="Arial"/>
                          <w:b/>
                          <w:bCs/>
                          <w:color w:val="0070C0"/>
                          <w:lang w:val="cy-GB"/>
                        </w:rPr>
                        <w:t>Â</w:t>
                      </w:r>
                      <w:r w:rsidRPr="005D4438">
                        <w:rPr>
                          <w:rFonts w:ascii="Foco-Bold" w:hAnsi="Foco-Bold" w:cs="Foco-Bold"/>
                          <w:b/>
                          <w:bCs/>
                          <w:color w:val="4472C4"/>
                          <w:sz w:val="28"/>
                          <w:szCs w:val="28"/>
                        </w:rPr>
                        <w:t xml:space="preserve"> NI</w:t>
                      </w:r>
                    </w:p>
                    <w:p w:rsidR="00BD4D92" w:rsidRPr="005D4438" w:rsidRDefault="00BD4D92" w:rsidP="00BD4D92">
                      <w:pPr>
                        <w:pStyle w:val="BasicParagraph"/>
                        <w:pBdr>
                          <w:bottom w:val="dotted" w:sz="7" w:space="0" w:color="007FFF"/>
                        </w:pBdr>
                        <w:tabs>
                          <w:tab w:val="left" w:pos="3885"/>
                        </w:tabs>
                        <w:spacing w:before="142" w:after="106"/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</w:pPr>
                      <w:r w:rsidRPr="005D4438">
                        <w:rPr>
                          <w:rFonts w:ascii="Foco-Regular" w:hAnsi="Foco-Regular" w:cs="Foco-Regular"/>
                          <w:color w:val="4472C4"/>
                          <w:sz w:val="26"/>
                          <w:szCs w:val="26"/>
                          <w:lang w:val="pt-BR"/>
                        </w:rPr>
                        <w:t>Dyddiad</w:t>
                      </w:r>
                      <w:r w:rsidRPr="005D4438"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  <w:t>:</w:t>
                      </w:r>
                    </w:p>
                    <w:p w:rsidR="00BD4D92" w:rsidRPr="005D4438" w:rsidRDefault="00BD4D92" w:rsidP="00BD4D92">
                      <w:pPr>
                        <w:pStyle w:val="BasicParagraph"/>
                        <w:pBdr>
                          <w:bottom w:val="dotted" w:sz="7" w:space="0" w:color="007FFF"/>
                        </w:pBdr>
                        <w:tabs>
                          <w:tab w:val="left" w:pos="3885"/>
                        </w:tabs>
                        <w:spacing w:before="142" w:after="106"/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</w:pPr>
                      <w:r w:rsidRPr="005D4438">
                        <w:rPr>
                          <w:rFonts w:ascii="Foco-Regular" w:hAnsi="Foco-Regular" w:cs="Foco-Regular"/>
                          <w:color w:val="4472C4"/>
                          <w:sz w:val="26"/>
                          <w:szCs w:val="26"/>
                          <w:lang w:val="pt-BR"/>
                        </w:rPr>
                        <w:t>Amser</w:t>
                      </w:r>
                      <w:r w:rsidRPr="005D4438"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  <w:t>:</w:t>
                      </w:r>
                    </w:p>
                    <w:p w:rsidR="00BD4D92" w:rsidRPr="005D4438" w:rsidRDefault="00BD4D92" w:rsidP="00BD4D92">
                      <w:pPr>
                        <w:pStyle w:val="BasicParagraph"/>
                        <w:pBdr>
                          <w:bottom w:val="dotted" w:sz="7" w:space="0" w:color="007FFF"/>
                        </w:pBdr>
                        <w:spacing w:before="142"/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</w:pPr>
                      <w:r w:rsidRPr="005D4438">
                        <w:rPr>
                          <w:rFonts w:ascii="Foco-Regular" w:hAnsi="Foco-Regular" w:cs="Foco-Regular"/>
                          <w:color w:val="4472C4"/>
                          <w:sz w:val="26"/>
                          <w:szCs w:val="26"/>
                          <w:lang w:val="pt-BR"/>
                        </w:rPr>
                        <w:t>Cyfiriad</w:t>
                      </w:r>
                      <w:r w:rsidRPr="005D4438"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  <w:t>:</w:t>
                      </w:r>
                    </w:p>
                    <w:p w:rsidR="00BD4D92" w:rsidRPr="005D4438" w:rsidRDefault="00BD4D92" w:rsidP="00BD4D92">
                      <w:pPr>
                        <w:pStyle w:val="BasicParagraph"/>
                        <w:pBdr>
                          <w:bottom w:val="dotted" w:sz="7" w:space="0" w:color="007FFF"/>
                        </w:pBdr>
                        <w:spacing w:before="142"/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</w:pPr>
                    </w:p>
                    <w:p w:rsidR="00BD4D92" w:rsidRPr="005D4438" w:rsidRDefault="00BD4D92" w:rsidP="00BD4D92">
                      <w:pPr>
                        <w:pStyle w:val="BasicParagraph"/>
                        <w:pBdr>
                          <w:bottom w:val="dotted" w:sz="7" w:space="0" w:color="007FFF"/>
                        </w:pBdr>
                        <w:spacing w:before="142"/>
                        <w:rPr>
                          <w:color w:val="4472C4"/>
                          <w:lang w:val="pt-BR"/>
                        </w:rPr>
                      </w:pPr>
                      <w:r w:rsidRPr="005D4438">
                        <w:rPr>
                          <w:rFonts w:ascii="Foco-Regular" w:hAnsi="Foco-Regular" w:cs="Foco-Regular"/>
                          <w:color w:val="4472C4"/>
                          <w:sz w:val="26"/>
                          <w:szCs w:val="26"/>
                          <w:lang w:val="pt-BR"/>
                        </w:rPr>
                        <w:t>Carem ateb</w:t>
                      </w:r>
                      <w:r w:rsidRPr="005D4438"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  <w:t>:</w:t>
                      </w:r>
                      <w:r w:rsidRPr="005D4438">
                        <w:rPr>
                          <w:color w:val="4472C4"/>
                          <w:lang w:val="pt-BR"/>
                        </w:rPr>
                        <w:t xml:space="preserve"> </w:t>
                      </w:r>
                    </w:p>
                    <w:p w:rsidR="00F116FA" w:rsidRPr="005D4438" w:rsidRDefault="00F116FA" w:rsidP="00F116FA">
                      <w:pPr>
                        <w:pStyle w:val="BasicParagraph"/>
                        <w:pBdr>
                          <w:bottom w:val="dotted" w:sz="7" w:space="0" w:color="007FFF"/>
                        </w:pBdr>
                        <w:spacing w:before="142"/>
                        <w:rPr>
                          <w:color w:val="4472C4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255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-6875145</wp:posOffset>
                </wp:positionV>
                <wp:extent cx="3213100" cy="2438400"/>
                <wp:effectExtent l="0" t="1905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6FA" w:rsidRPr="005D4438" w:rsidRDefault="00BD4D92" w:rsidP="00F116FA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spacing w:before="142" w:after="106"/>
                              <w:rPr>
                                <w:rFonts w:ascii="Foco-Light" w:hAnsi="Foco-Light" w:cs="Foco-Light"/>
                                <w:color w:val="4472C4"/>
                                <w:sz w:val="27"/>
                                <w:szCs w:val="27"/>
                              </w:rPr>
                            </w:pPr>
                            <w:r w:rsidRPr="005D4438">
                              <w:rPr>
                                <w:rFonts w:ascii="Foco-Bold" w:hAnsi="Foco-Bold" w:cs="Foco-Bold"/>
                                <w:b/>
                                <w:bCs/>
                                <w:color w:val="4472C4"/>
                                <w:sz w:val="31"/>
                                <w:szCs w:val="31"/>
                              </w:rPr>
                              <w:t>Annwyl</w:t>
                            </w:r>
                          </w:p>
                          <w:p w:rsidR="00F116FA" w:rsidRPr="005D4438" w:rsidRDefault="00BD4D92" w:rsidP="00F116FA">
                            <w:pPr>
                              <w:pStyle w:val="BasicParagraph"/>
                              <w:spacing w:before="142" w:after="71"/>
                              <w:rPr>
                                <w:rFonts w:ascii="Foco-Bold" w:hAnsi="Foco-Bold" w:cs="Foco-Bold"/>
                                <w:b/>
                                <w:bCs/>
                                <w:color w:val="4472C4"/>
                                <w:sz w:val="28"/>
                                <w:szCs w:val="28"/>
                              </w:rPr>
                            </w:pPr>
                            <w:r w:rsidRPr="005D4438">
                              <w:rPr>
                                <w:rFonts w:ascii="Foco-Bold" w:hAnsi="Foco-Bold" w:cs="Foco-Bold"/>
                                <w:b/>
                                <w:bCs/>
                                <w:color w:val="4472C4"/>
                                <w:sz w:val="28"/>
                                <w:szCs w:val="28"/>
                              </w:rPr>
                              <w:t xml:space="preserve">GOBEITHIO GALLWCH CHI YMUNO </w:t>
                            </w:r>
                            <w:r w:rsidRPr="00BD4D92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lang w:val="cy-GB"/>
                              </w:rPr>
                              <w:t>Â</w:t>
                            </w:r>
                            <w:r w:rsidRPr="005D4438">
                              <w:rPr>
                                <w:rFonts w:ascii="Foco-Bold" w:hAnsi="Foco-Bold" w:cs="Foco-Bold"/>
                                <w:b/>
                                <w:bCs/>
                                <w:color w:val="4472C4"/>
                                <w:sz w:val="28"/>
                                <w:szCs w:val="28"/>
                              </w:rPr>
                              <w:t xml:space="preserve"> NI</w:t>
                            </w:r>
                          </w:p>
                          <w:p w:rsidR="00F116FA" w:rsidRPr="005D4438" w:rsidRDefault="00F116FA" w:rsidP="00F116FA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tabs>
                                <w:tab w:val="left" w:pos="3885"/>
                              </w:tabs>
                              <w:spacing w:before="142" w:after="106"/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</w:pPr>
                            <w:r w:rsidRPr="005D4438">
                              <w:rPr>
                                <w:rFonts w:ascii="Foco-Regular" w:hAnsi="Foco-Regular" w:cs="Foco-Regular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D</w:t>
                            </w:r>
                            <w:r w:rsidR="00BD4D92" w:rsidRPr="005D4438">
                              <w:rPr>
                                <w:rFonts w:ascii="Foco-Regular" w:hAnsi="Foco-Regular" w:cs="Foco-Regular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yddiad</w:t>
                            </w:r>
                            <w:r w:rsidRPr="005D4438"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:</w:t>
                            </w:r>
                          </w:p>
                          <w:p w:rsidR="00F116FA" w:rsidRPr="005D4438" w:rsidRDefault="00BD4D92" w:rsidP="00F116FA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tabs>
                                <w:tab w:val="left" w:pos="3885"/>
                              </w:tabs>
                              <w:spacing w:before="142" w:after="106"/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</w:pPr>
                            <w:r w:rsidRPr="005D4438">
                              <w:rPr>
                                <w:rFonts w:ascii="Foco-Regular" w:hAnsi="Foco-Regular" w:cs="Foco-Regular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Amser</w:t>
                            </w:r>
                            <w:r w:rsidR="00F116FA" w:rsidRPr="005D4438"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:</w:t>
                            </w:r>
                          </w:p>
                          <w:p w:rsidR="00F116FA" w:rsidRPr="005D4438" w:rsidRDefault="00BD4D92" w:rsidP="00F116FA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spacing w:before="142"/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</w:pPr>
                            <w:r w:rsidRPr="005D4438">
                              <w:rPr>
                                <w:rFonts w:ascii="Foco-Regular" w:hAnsi="Foco-Regular" w:cs="Foco-Regular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Cyfiriad</w:t>
                            </w:r>
                            <w:r w:rsidR="00F116FA" w:rsidRPr="005D4438"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:</w:t>
                            </w:r>
                          </w:p>
                          <w:p w:rsidR="00F116FA" w:rsidRPr="005D4438" w:rsidRDefault="00F116FA" w:rsidP="00F116FA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spacing w:before="142"/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</w:pPr>
                          </w:p>
                          <w:p w:rsidR="00F116FA" w:rsidRPr="005D4438" w:rsidRDefault="00BD4D92" w:rsidP="00F116FA">
                            <w:pPr>
                              <w:pStyle w:val="BasicParagraph"/>
                              <w:pBdr>
                                <w:bottom w:val="dotted" w:sz="7" w:space="0" w:color="007FFF"/>
                              </w:pBdr>
                              <w:spacing w:before="142"/>
                              <w:rPr>
                                <w:color w:val="4472C4"/>
                                <w:lang w:val="pt-BR"/>
                              </w:rPr>
                            </w:pPr>
                            <w:r w:rsidRPr="005D4438">
                              <w:rPr>
                                <w:rFonts w:ascii="Foco-Regular" w:hAnsi="Foco-Regular" w:cs="Foco-Regular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Carem ateb</w:t>
                            </w:r>
                            <w:r w:rsidR="00F116FA" w:rsidRPr="005D4438">
                              <w:rPr>
                                <w:rFonts w:ascii="Foco-Light" w:hAnsi="Foco-Light" w:cs="Foco-Light"/>
                                <w:color w:val="4472C4"/>
                                <w:sz w:val="26"/>
                                <w:szCs w:val="26"/>
                                <w:lang w:val="pt-BR"/>
                              </w:rPr>
                              <w:t>:</w:t>
                            </w:r>
                            <w:r w:rsidR="00F116FA" w:rsidRPr="005D4438">
                              <w:rPr>
                                <w:color w:val="4472C4"/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41" type="#_x0000_t202" style="position:absolute;left:0;text-align:left;margin-left:26pt;margin-top:-541.35pt;width:253pt;height:19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" filled="f" stroked="f" strokeweight=".5pt">
                <v:textbox inset="0,0,0,0">
                  <w:txbxContent>
                    <w:p w:rsidR="00F116FA" w:rsidRPr="005D4438" w:rsidRDefault="00BD4D92" w:rsidP="00F116FA">
                      <w:pPr>
                        <w:pStyle w:val="BasicParagraph"/>
                        <w:pBdr>
                          <w:bottom w:val="dotted" w:sz="7" w:space="0" w:color="007FFF"/>
                        </w:pBdr>
                        <w:spacing w:before="142" w:after="106"/>
                        <w:rPr>
                          <w:rFonts w:ascii="Foco-Light" w:hAnsi="Foco-Light" w:cs="Foco-Light"/>
                          <w:color w:val="4472C4"/>
                          <w:sz w:val="27"/>
                          <w:szCs w:val="27"/>
                        </w:rPr>
                      </w:pPr>
                      <w:r w:rsidRPr="005D4438">
                        <w:rPr>
                          <w:rFonts w:ascii="Foco-Bold" w:hAnsi="Foco-Bold" w:cs="Foco-Bold"/>
                          <w:b/>
                          <w:bCs/>
                          <w:color w:val="4472C4"/>
                          <w:sz w:val="31"/>
                          <w:szCs w:val="31"/>
                        </w:rPr>
                        <w:t>Annwyl</w:t>
                      </w:r>
                    </w:p>
                    <w:p w:rsidR="00F116FA" w:rsidRPr="005D4438" w:rsidRDefault="00BD4D92" w:rsidP="00F116FA">
                      <w:pPr>
                        <w:pStyle w:val="BasicParagraph"/>
                        <w:spacing w:before="142" w:after="71"/>
                        <w:rPr>
                          <w:rFonts w:ascii="Foco-Bold" w:hAnsi="Foco-Bold" w:cs="Foco-Bold"/>
                          <w:b/>
                          <w:bCs/>
                          <w:color w:val="4472C4"/>
                          <w:sz w:val="28"/>
                          <w:szCs w:val="28"/>
                        </w:rPr>
                      </w:pPr>
                      <w:r w:rsidRPr="005D4438">
                        <w:rPr>
                          <w:rFonts w:ascii="Foco-Bold" w:hAnsi="Foco-Bold" w:cs="Foco-Bold"/>
                          <w:b/>
                          <w:bCs/>
                          <w:color w:val="4472C4"/>
                          <w:sz w:val="28"/>
                          <w:szCs w:val="28"/>
                        </w:rPr>
                        <w:t xml:space="preserve">GOBEITHIO GALLWCH CHI YMUNO </w:t>
                      </w:r>
                      <w:r w:rsidRPr="00BD4D92">
                        <w:rPr>
                          <w:rFonts w:ascii="Arial" w:hAnsi="Arial" w:cs="Arial"/>
                          <w:b/>
                          <w:bCs/>
                          <w:color w:val="0070C0"/>
                          <w:lang w:val="cy-GB"/>
                        </w:rPr>
                        <w:t>Â</w:t>
                      </w:r>
                      <w:r w:rsidRPr="005D4438">
                        <w:rPr>
                          <w:rFonts w:ascii="Foco-Bold" w:hAnsi="Foco-Bold" w:cs="Foco-Bold"/>
                          <w:b/>
                          <w:bCs/>
                          <w:color w:val="4472C4"/>
                          <w:sz w:val="28"/>
                          <w:szCs w:val="28"/>
                        </w:rPr>
                        <w:t xml:space="preserve"> NI</w:t>
                      </w:r>
                    </w:p>
                    <w:p w:rsidR="00F116FA" w:rsidRPr="005D4438" w:rsidRDefault="00F116FA" w:rsidP="00F116FA">
                      <w:pPr>
                        <w:pStyle w:val="BasicParagraph"/>
                        <w:pBdr>
                          <w:bottom w:val="dotted" w:sz="7" w:space="0" w:color="007FFF"/>
                        </w:pBdr>
                        <w:tabs>
                          <w:tab w:val="left" w:pos="3885"/>
                        </w:tabs>
                        <w:spacing w:before="142" w:after="106"/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</w:pPr>
                      <w:r w:rsidRPr="005D4438">
                        <w:rPr>
                          <w:rFonts w:ascii="Foco-Regular" w:hAnsi="Foco-Regular" w:cs="Foco-Regular"/>
                          <w:color w:val="4472C4"/>
                          <w:sz w:val="26"/>
                          <w:szCs w:val="26"/>
                          <w:lang w:val="pt-BR"/>
                        </w:rPr>
                        <w:t>D</w:t>
                      </w:r>
                      <w:r w:rsidR="00BD4D92" w:rsidRPr="005D4438">
                        <w:rPr>
                          <w:rFonts w:ascii="Foco-Regular" w:hAnsi="Foco-Regular" w:cs="Foco-Regular"/>
                          <w:color w:val="4472C4"/>
                          <w:sz w:val="26"/>
                          <w:szCs w:val="26"/>
                          <w:lang w:val="pt-BR"/>
                        </w:rPr>
                        <w:t>yddiad</w:t>
                      </w:r>
                      <w:r w:rsidRPr="005D4438"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  <w:t>:</w:t>
                      </w:r>
                    </w:p>
                    <w:p w:rsidR="00F116FA" w:rsidRPr="005D4438" w:rsidRDefault="00BD4D92" w:rsidP="00F116FA">
                      <w:pPr>
                        <w:pStyle w:val="BasicParagraph"/>
                        <w:pBdr>
                          <w:bottom w:val="dotted" w:sz="7" w:space="0" w:color="007FFF"/>
                        </w:pBdr>
                        <w:tabs>
                          <w:tab w:val="left" w:pos="3885"/>
                        </w:tabs>
                        <w:spacing w:before="142" w:after="106"/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</w:pPr>
                      <w:r w:rsidRPr="005D4438">
                        <w:rPr>
                          <w:rFonts w:ascii="Foco-Regular" w:hAnsi="Foco-Regular" w:cs="Foco-Regular"/>
                          <w:color w:val="4472C4"/>
                          <w:sz w:val="26"/>
                          <w:szCs w:val="26"/>
                          <w:lang w:val="pt-BR"/>
                        </w:rPr>
                        <w:t>Amser</w:t>
                      </w:r>
                      <w:r w:rsidR="00F116FA" w:rsidRPr="005D4438"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  <w:t>:</w:t>
                      </w:r>
                    </w:p>
                    <w:p w:rsidR="00F116FA" w:rsidRPr="005D4438" w:rsidRDefault="00BD4D92" w:rsidP="00F116FA">
                      <w:pPr>
                        <w:pStyle w:val="BasicParagraph"/>
                        <w:pBdr>
                          <w:bottom w:val="dotted" w:sz="7" w:space="0" w:color="007FFF"/>
                        </w:pBdr>
                        <w:spacing w:before="142"/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</w:pPr>
                      <w:r w:rsidRPr="005D4438">
                        <w:rPr>
                          <w:rFonts w:ascii="Foco-Regular" w:hAnsi="Foco-Regular" w:cs="Foco-Regular"/>
                          <w:color w:val="4472C4"/>
                          <w:sz w:val="26"/>
                          <w:szCs w:val="26"/>
                          <w:lang w:val="pt-BR"/>
                        </w:rPr>
                        <w:t>Cyfiriad</w:t>
                      </w:r>
                      <w:r w:rsidR="00F116FA" w:rsidRPr="005D4438"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  <w:t>:</w:t>
                      </w:r>
                    </w:p>
                    <w:p w:rsidR="00F116FA" w:rsidRPr="005D4438" w:rsidRDefault="00F116FA" w:rsidP="00F116FA">
                      <w:pPr>
                        <w:pStyle w:val="BasicParagraph"/>
                        <w:pBdr>
                          <w:bottom w:val="dotted" w:sz="7" w:space="0" w:color="007FFF"/>
                        </w:pBdr>
                        <w:spacing w:before="142"/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</w:pPr>
                    </w:p>
                    <w:p w:rsidR="00F116FA" w:rsidRPr="005D4438" w:rsidRDefault="00BD4D92" w:rsidP="00F116FA">
                      <w:pPr>
                        <w:pStyle w:val="BasicParagraph"/>
                        <w:pBdr>
                          <w:bottom w:val="dotted" w:sz="7" w:space="0" w:color="007FFF"/>
                        </w:pBdr>
                        <w:spacing w:before="142"/>
                        <w:rPr>
                          <w:color w:val="4472C4"/>
                          <w:lang w:val="pt-BR"/>
                        </w:rPr>
                      </w:pPr>
                      <w:r w:rsidRPr="005D4438">
                        <w:rPr>
                          <w:rFonts w:ascii="Foco-Regular" w:hAnsi="Foco-Regular" w:cs="Foco-Regular"/>
                          <w:color w:val="4472C4"/>
                          <w:sz w:val="26"/>
                          <w:szCs w:val="26"/>
                          <w:lang w:val="pt-BR"/>
                        </w:rPr>
                        <w:t>Carem ateb</w:t>
                      </w:r>
                      <w:r w:rsidR="00F116FA" w:rsidRPr="005D4438">
                        <w:rPr>
                          <w:rFonts w:ascii="Foco-Light" w:hAnsi="Foco-Light" w:cs="Foco-Light"/>
                          <w:color w:val="4472C4"/>
                          <w:sz w:val="26"/>
                          <w:szCs w:val="26"/>
                          <w:lang w:val="pt-BR"/>
                        </w:rPr>
                        <w:t>:</w:t>
                      </w:r>
                      <w:r w:rsidR="00F116FA" w:rsidRPr="005D4438">
                        <w:rPr>
                          <w:color w:val="4472C4"/>
                          <w:lang w:val="pt-B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D523E">
        <w:softHyphen/>
      </w:r>
    </w:p>
    <w:sectPr w:rsidR="00437EC7" w:rsidSect="00006E99">
      <w:pgSz w:w="11900" w:h="16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Foco-Bold">
    <w:altName w:val="Foco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Foco-Light">
    <w:altName w:val="Foco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oco-Regular">
    <w:altName w:val="Foco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attachedTemplate r:id="rId1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55B"/>
    <w:rsid w:val="00006E99"/>
    <w:rsid w:val="0007558D"/>
    <w:rsid w:val="002453DD"/>
    <w:rsid w:val="00255C2E"/>
    <w:rsid w:val="002B255B"/>
    <w:rsid w:val="003A2BDB"/>
    <w:rsid w:val="00437EC7"/>
    <w:rsid w:val="005D4438"/>
    <w:rsid w:val="007206F5"/>
    <w:rsid w:val="0073369F"/>
    <w:rsid w:val="00895B85"/>
    <w:rsid w:val="00896A05"/>
    <w:rsid w:val="008B5BDF"/>
    <w:rsid w:val="008C6863"/>
    <w:rsid w:val="009900F0"/>
    <w:rsid w:val="009C39B6"/>
    <w:rsid w:val="00B04F9B"/>
    <w:rsid w:val="00BD4D92"/>
    <w:rsid w:val="00CD523E"/>
    <w:rsid w:val="00DE5445"/>
    <w:rsid w:val="00F1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docId w15:val="{12189FA1-94CF-EF48-9D94-D850E1A4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engXian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F116F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ParriC\AppData\Local\Microsoft\Windows\Temporary%20Internet%20Files\Content.Outlook\HO8XMU57\C810f_A4%20invite_Bilingu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7146CE83B274AA33D081E10CF17FF" ma:contentTypeVersion="14" ma:contentTypeDescription="Create a new document." ma:contentTypeScope="" ma:versionID="d9d09f967189cf1154782dc577603814">
  <xsd:schema xmlns:xsd="http://www.w3.org/2001/XMLSchema" xmlns:xs="http://www.w3.org/2001/XMLSchema" xmlns:p="http://schemas.microsoft.com/office/2006/metadata/properties" xmlns:ns2="0a4903b3-80a8-4474-b9a0-6e2118ae9c46" xmlns:ns3="1360dd0d-c6fc-47b6-9296-0242de2e11d1" xmlns:ns4="b306b50d-efdf-429c-83a7-a112be6aca50" xmlns:ns5="f613d36a-0017-49de-b013-5cab44d2202b" targetNamespace="http://schemas.microsoft.com/office/2006/metadata/properties" ma:root="true" ma:fieldsID="f5c6c2cac055b107f2bde7e172dfee05" ns2:_="" ns3:_="" ns4:_="" ns5:_="">
    <xsd:import namespace="0a4903b3-80a8-4474-b9a0-6e2118ae9c46"/>
    <xsd:import namespace="1360dd0d-c6fc-47b6-9296-0242de2e11d1"/>
    <xsd:import namespace="b306b50d-efdf-429c-83a7-a112be6aca50"/>
    <xsd:import namespace="f613d36a-0017-49de-b013-5cab44d2202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be126ba0573b4ac6a385b4bdbdabb5f8" minOccurs="0"/>
                <xsd:element ref="ns3:SharedWithUsers" minOccurs="0"/>
                <xsd:element ref="ns3:SharedWithDetails" minOccurs="0"/>
                <xsd:element ref="ns4:LastSharedByUser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Location" minOccurs="0"/>
                <xsd:element ref="ns5:MediaServiceEventHashCode" minOccurs="0"/>
                <xsd:element ref="ns5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903b3-80a8-4474-b9a0-6e2118ae9c4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e2b299b-849b-4d6b-a767-d13248fed703}" ma:internalName="TaxCatchAll" ma:showField="CatchAllData" ma:web="1360dd0d-c6fc-47b6-9296-0242de2e11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e2b299b-849b-4d6b-a767-d13248fed703}" ma:internalName="TaxCatchAllLabel" ma:readOnly="true" ma:showField="CatchAllDataLabel" ma:web="1360dd0d-c6fc-47b6-9296-0242de2e11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126ba0573b4ac6a385b4bdbdabb5f8" ma:index="10" nillable="true" ma:taxonomy="true" ma:internalName="be126ba0573b4ac6a385b4bdbdabb5f8" ma:taxonomyFieldName="Document_x0020_Type" ma:displayName="Document Type" ma:default="" ma:fieldId="{be126ba0-573b-4ac6-a385-b4bdbdabb5f8}" ma:sspId="96866178-dfdb-463e-9201-11ab88f806b8" ma:termSetId="7b7bfe9c-b31a-4356-aa82-f67b1ca74a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0dd0d-c6fc-47b6-9296-0242de2e11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6b50d-efdf-429c-83a7-a112be6aca50" elementFormDefault="qualified">
    <xsd:import namespace="http://schemas.microsoft.com/office/2006/documentManagement/types"/>
    <xsd:import namespace="http://schemas.microsoft.com/office/infopath/2007/PartnerControls"/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3d36a-0017-49de-b013-5cab44d22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6866178-dfdb-463e-9201-11ab88f806b8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4903b3-80a8-4474-b9a0-6e2118ae9c46"/>
    <be126ba0573b4ac6a385b4bdbdabb5f8 xmlns="0a4903b3-80a8-4474-b9a0-6e2118ae9c46">
      <Terms xmlns="http://schemas.microsoft.com/office/infopath/2007/PartnerControls"/>
    </be126ba0573b4ac6a385b4bdbdabb5f8>
  </documentManagement>
</p:properties>
</file>

<file path=customXml/itemProps1.xml><?xml version="1.0" encoding="utf-8"?>
<ds:datastoreItem xmlns:ds="http://schemas.openxmlformats.org/officeDocument/2006/customXml" ds:itemID="{45CA8096-8F4C-4008-8FDC-A5B1E9563A9E}"/>
</file>

<file path=customXml/itemProps2.xml><?xml version="1.0" encoding="utf-8"?>
<ds:datastoreItem xmlns:ds="http://schemas.openxmlformats.org/officeDocument/2006/customXml" ds:itemID="{DB12D6E4-FAE9-426A-9ED8-5A21E51F60BC}"/>
</file>

<file path=customXml/itemProps3.xml><?xml version="1.0" encoding="utf-8"?>
<ds:datastoreItem xmlns:ds="http://schemas.openxmlformats.org/officeDocument/2006/customXml" ds:itemID="{A55633ED-2864-4AAD-9E1E-A04FA9E83E0F}"/>
</file>

<file path=customXml/itemProps4.xml><?xml version="1.0" encoding="utf-8"?>
<ds:datastoreItem xmlns:ds="http://schemas.openxmlformats.org/officeDocument/2006/customXml" ds:itemID="{529EDE72-5FCD-414C-884F-E6B7BF429966}"/>
</file>

<file path=docProps/app.xml><?xml version="1.0" encoding="utf-8"?>
<Properties xmlns="http://schemas.openxmlformats.org/officeDocument/2006/extended-properties" xmlns:vt="http://schemas.openxmlformats.org/officeDocument/2006/docPropsVTypes">
  <Template>C:\Users\ParriC\AppData\Local\Microsoft\Windows\Temporary Internet Files\Content.Outlook\HO8XMU57\C810f_A4 invite_Bilingual.dot</Template>
  <TotalTime>3</TotalTime>
  <Pages>3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Parri, Catrin (OFMCO - Communications)</dc:creator>
  <cp:lastModifiedBy>Liz Cuthbertson</cp:lastModifiedBy>
  <cp:revision>2</cp:revision>
  <dcterms:created xsi:type="dcterms:W3CDTF">2018-06-20T15:21:00Z</dcterms:created>
  <dcterms:modified xsi:type="dcterms:W3CDTF">2018-06-22T09:13:00Z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0x01010016D7146CE83B274AA33D081E10CF17FF</vt:lpwstr>
  </property>
</Properties>
</file>