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C0B58" w:rsidRPr="00A846EF" w14:paraId="25122A13" w14:textId="77777777" w:rsidTr="00EB3A88">
        <w:trPr>
          <w:trHeight w:hRule="exact" w:val="1502"/>
        </w:trPr>
        <w:tc>
          <w:tcPr>
            <w:tcW w:w="9072" w:type="dxa"/>
            <w:gridSpan w:val="2"/>
          </w:tcPr>
          <w:p w14:paraId="54A3A588" w14:textId="77777777" w:rsidR="006C0B58" w:rsidRPr="00A846EF" w:rsidRDefault="006C0B58" w:rsidP="009411B9">
            <w:pPr>
              <w:pStyle w:val="Location"/>
            </w:pPr>
          </w:p>
        </w:tc>
      </w:tr>
      <w:tr w:rsidR="006C0B58" w:rsidRPr="00A846EF" w14:paraId="49AA1F7A" w14:textId="77777777" w:rsidTr="0060441A">
        <w:trPr>
          <w:trHeight w:val="2657"/>
        </w:trPr>
        <w:tc>
          <w:tcPr>
            <w:tcW w:w="4536" w:type="dxa"/>
          </w:tcPr>
          <w:p w14:paraId="44E4E24F" w14:textId="77777777" w:rsidR="006C0B58" w:rsidRDefault="006C0B58" w:rsidP="009411B9">
            <w:pPr>
              <w:pStyle w:val="BodyText1"/>
            </w:pPr>
            <w:r w:rsidRPr="00A846EF">
              <w:fldChar w:fldCharType="begin">
                <w:ffData>
                  <w:name w:val="Text1"/>
                  <w:enabled/>
                  <w:calcOnExit w:val="0"/>
                  <w:textInput>
                    <w:default w:val="Name of Recipient F11 to next"/>
                  </w:textInput>
                </w:ffData>
              </w:fldChar>
            </w:r>
            <w:r w:rsidRPr="00A846EF">
              <w:instrText xml:space="preserve"> FORMTEXT </w:instrText>
            </w:r>
            <w:r w:rsidRPr="00A846EF">
              <w:fldChar w:fldCharType="separate"/>
            </w:r>
            <w:r w:rsidR="00EF30DE">
              <w:rPr>
                <w:noProof/>
              </w:rPr>
              <w:t>Name of Recipient F11 to next</w:t>
            </w:r>
            <w:r w:rsidRPr="00A846EF">
              <w:fldChar w:fldCharType="end"/>
            </w:r>
          </w:p>
          <w:p w14:paraId="1BCACE83" w14:textId="77777777" w:rsidR="006D784D" w:rsidRDefault="006D784D" w:rsidP="006D784D">
            <w:pPr>
              <w:pStyle w:val="BodyText1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Recipient's job titl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EF30DE">
              <w:rPr>
                <w:noProof/>
              </w:rPr>
              <w:t>Recipient's job title</w:t>
            </w:r>
            <w:r>
              <w:fldChar w:fldCharType="end"/>
            </w:r>
            <w:bookmarkEnd w:id="0"/>
          </w:p>
          <w:p w14:paraId="4E613AF3" w14:textId="77777777" w:rsidR="006D784D" w:rsidRDefault="006D784D" w:rsidP="009411B9">
            <w:pPr>
              <w:pStyle w:val="BodyText1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e of recipient's company/organisati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30DE">
              <w:rPr>
                <w:noProof/>
              </w:rPr>
              <w:t>Name of recipient's company/organisation</w:t>
            </w:r>
            <w:r>
              <w:fldChar w:fldCharType="end"/>
            </w:r>
          </w:p>
          <w:p w14:paraId="031F616F" w14:textId="77777777" w:rsidR="006C0B58" w:rsidRPr="00A846EF" w:rsidRDefault="006D784D" w:rsidP="009411B9">
            <w:pPr>
              <w:pStyle w:val="BodyText1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ddress Line 01 can fit as much text as this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EF30DE">
              <w:rPr>
                <w:noProof/>
              </w:rPr>
              <w:t>Address Line 01 can fit as much text as this</w:t>
            </w:r>
            <w:r>
              <w:fldChar w:fldCharType="end"/>
            </w:r>
            <w:bookmarkEnd w:id="1"/>
            <w:r w:rsidR="006C0B58" w:rsidRPr="00A846EF">
              <w:tab/>
            </w:r>
          </w:p>
          <w:p w14:paraId="65E99B0A" w14:textId="77777777" w:rsidR="006C0B58" w:rsidRPr="00A846EF" w:rsidRDefault="006D784D" w:rsidP="009411B9">
            <w:pPr>
              <w:pStyle w:val="BodyText1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ddress Line 02 can fit as much text as thi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30DE">
              <w:rPr>
                <w:noProof/>
              </w:rPr>
              <w:t>Address Line 02 can fit as much text as this</w:t>
            </w:r>
            <w:r>
              <w:fldChar w:fldCharType="end"/>
            </w:r>
          </w:p>
          <w:p w14:paraId="4DEDC5EC" w14:textId="77777777" w:rsidR="006C0B58" w:rsidRPr="00A846EF" w:rsidRDefault="006D784D" w:rsidP="009411B9">
            <w:pPr>
              <w:pStyle w:val="BodyText1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ddress Line 03 can fit as much text as thi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30DE">
              <w:rPr>
                <w:noProof/>
              </w:rPr>
              <w:t>Address Line 03 can fit as much text as this</w:t>
            </w:r>
            <w:r>
              <w:fldChar w:fldCharType="end"/>
            </w:r>
          </w:p>
          <w:p w14:paraId="35CEBFCF" w14:textId="77777777" w:rsidR="006C0B58" w:rsidRPr="00A846EF" w:rsidRDefault="006D784D" w:rsidP="009411B9">
            <w:pPr>
              <w:pStyle w:val="BodyText1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ddress Line 04 can fit as much text as thi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30DE">
              <w:rPr>
                <w:noProof/>
              </w:rPr>
              <w:t>Address Line 04 can fit as much text as this</w:t>
            </w:r>
            <w:r>
              <w:fldChar w:fldCharType="end"/>
            </w:r>
          </w:p>
          <w:p w14:paraId="57A13034" w14:textId="77777777" w:rsidR="006C0B58" w:rsidRPr="00A846EF" w:rsidRDefault="006C0B58" w:rsidP="009411B9">
            <w:pPr>
              <w:pStyle w:val="BodyText1"/>
            </w:pPr>
          </w:p>
        </w:tc>
        <w:tc>
          <w:tcPr>
            <w:tcW w:w="4536" w:type="dxa"/>
          </w:tcPr>
          <w:p w14:paraId="5DC32A15" w14:textId="416F3B63" w:rsidR="006C0B58" w:rsidRPr="009411B9" w:rsidRDefault="006C0B58" w:rsidP="009411B9">
            <w:pPr>
              <w:pStyle w:val="Location"/>
            </w:pPr>
            <w:r w:rsidRPr="009411B9">
              <w:t>Marie C</w:t>
            </w:r>
            <w:r w:rsidR="00B468F8">
              <w:t>u</w:t>
            </w:r>
            <w:r w:rsidRPr="009411B9">
              <w:t>rie</w:t>
            </w:r>
          </w:p>
          <w:p w14:paraId="233256C0" w14:textId="60258986" w:rsidR="006C0B58" w:rsidRPr="009411B9" w:rsidRDefault="00B468F8" w:rsidP="009411B9">
            <w:pPr>
              <w:pStyle w:val="Location"/>
            </w:pPr>
            <w:r>
              <w:t>89 Albert Embankment</w:t>
            </w:r>
          </w:p>
          <w:p w14:paraId="5D36C589" w14:textId="68CFE266" w:rsidR="00777C82" w:rsidRPr="009411B9" w:rsidRDefault="00B468F8" w:rsidP="00777C82">
            <w:pPr>
              <w:pStyle w:val="Location"/>
            </w:pPr>
            <w:r>
              <w:t>London SE1 2NB</w:t>
            </w:r>
          </w:p>
          <w:p w14:paraId="1945050B" w14:textId="673DAC02" w:rsidR="00777C82" w:rsidRDefault="00777C82" w:rsidP="009411B9">
            <w:pPr>
              <w:pStyle w:val="Location"/>
            </w:pPr>
          </w:p>
          <w:p w14:paraId="07DF3C89" w14:textId="6D3D464A" w:rsidR="00777C82" w:rsidRDefault="00777C82" w:rsidP="009411B9">
            <w:pPr>
              <w:pStyle w:val="Location"/>
            </w:pPr>
          </w:p>
          <w:p w14:paraId="1A21F677" w14:textId="224101E5" w:rsidR="00777C82" w:rsidRDefault="00777C82" w:rsidP="00B468F8">
            <w:pPr>
              <w:pStyle w:val="Location"/>
              <w:jc w:val="both"/>
            </w:pPr>
          </w:p>
          <w:p w14:paraId="23F8EA88" w14:textId="77777777" w:rsidR="002F7E6C" w:rsidRPr="009411B9" w:rsidRDefault="00777C82" w:rsidP="009411B9">
            <w:pPr>
              <w:pStyle w:val="Location"/>
            </w:pPr>
            <w:r>
              <w:t>Telephone</w:t>
            </w:r>
            <w:r w:rsidR="002F7E6C" w:rsidRPr="009411B9">
              <w:t xml:space="preserve">: </w:t>
            </w:r>
          </w:p>
          <w:p w14:paraId="1F4A18D5" w14:textId="2B02996D" w:rsidR="00777C82" w:rsidRDefault="00B468F8" w:rsidP="00777C82">
            <w:pPr>
              <w:pStyle w:val="Location"/>
            </w:pPr>
            <w:r w:rsidRPr="00B468F8">
              <w:t>0800 716 146</w:t>
            </w:r>
          </w:p>
          <w:p w14:paraId="78A76A68" w14:textId="77777777" w:rsidR="006C0B58" w:rsidRPr="00A846EF" w:rsidRDefault="006C0B58" w:rsidP="006D1484">
            <w:pPr>
              <w:pStyle w:val="BodyText1"/>
              <w:jc w:val="right"/>
              <w:rPr>
                <w:rFonts w:cstheme="minorHAnsi"/>
                <w:szCs w:val="22"/>
              </w:rPr>
            </w:pPr>
            <w:r w:rsidRPr="00B3536A">
              <w:rPr>
                <w:b/>
                <w:bCs/>
              </w:rPr>
              <w:t>mariecurie.org.uk</w:t>
            </w:r>
          </w:p>
        </w:tc>
        <w:bookmarkStart w:id="2" w:name="_GoBack"/>
        <w:bookmarkEnd w:id="2"/>
      </w:tr>
      <w:tr w:rsidR="006C0B58" w:rsidRPr="00A846EF" w14:paraId="760651B0" w14:textId="77777777" w:rsidTr="006C0B58">
        <w:trPr>
          <w:trHeight w:val="454"/>
        </w:trPr>
        <w:tc>
          <w:tcPr>
            <w:tcW w:w="4536" w:type="dxa"/>
          </w:tcPr>
          <w:p w14:paraId="1E86635D" w14:textId="77777777" w:rsidR="006C0B58" w:rsidRPr="00A846EF" w:rsidRDefault="006C0B58" w:rsidP="009411B9">
            <w:pPr>
              <w:pStyle w:val="BodyText1"/>
            </w:pPr>
            <w:r w:rsidRPr="00A846EF">
              <w:fldChar w:fldCharType="begin">
                <w:ffData>
                  <w:name w:val=""/>
                  <w:enabled/>
                  <w:calcOnExit w:val="0"/>
                  <w:textInput>
                    <w:default w:val="DD Month YYYY"/>
                  </w:textInput>
                </w:ffData>
              </w:fldChar>
            </w:r>
            <w:r w:rsidRPr="00A846EF">
              <w:instrText xml:space="preserve"> FORMTEXT </w:instrText>
            </w:r>
            <w:r w:rsidRPr="00A846EF">
              <w:fldChar w:fldCharType="separate"/>
            </w:r>
            <w:r w:rsidR="00EF30DE">
              <w:rPr>
                <w:noProof/>
              </w:rPr>
              <w:t>DD Month YYYY</w:t>
            </w:r>
            <w:r w:rsidRPr="00A846EF">
              <w:fldChar w:fldCharType="end"/>
            </w:r>
          </w:p>
        </w:tc>
        <w:tc>
          <w:tcPr>
            <w:tcW w:w="4536" w:type="dxa"/>
          </w:tcPr>
          <w:p w14:paraId="249EAAAC" w14:textId="77777777" w:rsidR="006C0B58" w:rsidRPr="00A846EF" w:rsidRDefault="006C0B58" w:rsidP="003C056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CE5DF4" w14:textId="276966DA" w:rsidR="00496F23" w:rsidRDefault="00496F23" w:rsidP="00B3536A">
      <w:pPr>
        <w:pStyle w:val="BodyText1"/>
        <w:spacing w:line="240" w:lineRule="auto"/>
        <w:rPr>
          <w:szCs w:val="22"/>
        </w:rPr>
      </w:pPr>
    </w:p>
    <w:p w14:paraId="3CBEF0AD" w14:textId="77777777" w:rsidR="00496F23" w:rsidRDefault="00496F23" w:rsidP="00B3536A">
      <w:pPr>
        <w:pStyle w:val="BodyText1"/>
        <w:spacing w:line="240" w:lineRule="auto"/>
        <w:rPr>
          <w:szCs w:val="22"/>
        </w:rPr>
      </w:pPr>
    </w:p>
    <w:p w14:paraId="114C3351" w14:textId="34F6E0E5" w:rsidR="000D31F9" w:rsidRPr="000D31F9" w:rsidRDefault="4B4870EB" w:rsidP="4B4870EB">
      <w:pPr>
        <w:rPr>
          <w:rFonts w:cs="Arial"/>
          <w:color w:val="414042" w:themeColor="text1"/>
          <w:sz w:val="22"/>
          <w:szCs w:val="22"/>
        </w:rPr>
      </w:pPr>
      <w:r w:rsidRPr="4B4870EB">
        <w:rPr>
          <w:rFonts w:cs="Arial"/>
          <w:color w:val="414042" w:themeColor="text1"/>
          <w:sz w:val="22"/>
          <w:szCs w:val="22"/>
        </w:rPr>
        <w:t xml:space="preserve">Dear </w:t>
      </w:r>
      <w:r w:rsidR="00B468F8">
        <w:rPr>
          <w:rFonts w:cs="Arial"/>
          <w:i/>
          <w:color w:val="414042" w:themeColor="text1"/>
          <w:sz w:val="22"/>
          <w:szCs w:val="22"/>
        </w:rPr>
        <w:t>Group Name/Chair/Secretary e</w:t>
      </w:r>
      <w:r w:rsidR="00890D9A" w:rsidRPr="00890D9A">
        <w:rPr>
          <w:rFonts w:cs="Arial"/>
          <w:i/>
          <w:color w:val="414042" w:themeColor="text1"/>
          <w:sz w:val="22"/>
          <w:szCs w:val="22"/>
        </w:rPr>
        <w:t>t</w:t>
      </w:r>
      <w:r w:rsidR="00B468F8">
        <w:rPr>
          <w:rFonts w:cs="Arial"/>
          <w:i/>
          <w:color w:val="414042" w:themeColor="text1"/>
          <w:sz w:val="22"/>
          <w:szCs w:val="22"/>
        </w:rPr>
        <w:t>c</w:t>
      </w:r>
      <w:r w:rsidRPr="00890D9A">
        <w:rPr>
          <w:rFonts w:cs="Arial"/>
          <w:i/>
          <w:color w:val="414042" w:themeColor="text1"/>
          <w:sz w:val="22"/>
          <w:szCs w:val="22"/>
        </w:rPr>
        <w:t>,</w:t>
      </w:r>
    </w:p>
    <w:p w14:paraId="33597248" w14:textId="77777777" w:rsidR="000D31F9" w:rsidRPr="000D31F9" w:rsidRDefault="000D31F9" w:rsidP="000D31F9">
      <w:pPr>
        <w:rPr>
          <w:rFonts w:cs="Arial"/>
          <w:color w:val="414042" w:themeColor="text1"/>
          <w:sz w:val="22"/>
          <w:szCs w:val="22"/>
        </w:rPr>
      </w:pPr>
    </w:p>
    <w:p w14:paraId="67BA770E" w14:textId="7CBA1755" w:rsidR="00467E58" w:rsidRDefault="4B4870EB" w:rsidP="4B4870EB">
      <w:pPr>
        <w:rPr>
          <w:rFonts w:cs="Arial"/>
          <w:color w:val="414042" w:themeColor="text1"/>
          <w:sz w:val="22"/>
          <w:szCs w:val="22"/>
        </w:rPr>
      </w:pPr>
      <w:r w:rsidRPr="4B4870EB">
        <w:rPr>
          <w:rFonts w:cs="Arial"/>
          <w:color w:val="414042" w:themeColor="text1"/>
          <w:sz w:val="22"/>
          <w:szCs w:val="22"/>
        </w:rPr>
        <w:t xml:space="preserve">My name is </w:t>
      </w:r>
      <w:r w:rsidRPr="4B4870EB">
        <w:rPr>
          <w:rFonts w:cs="Arial"/>
          <w:color w:val="414042" w:themeColor="text1"/>
          <w:sz w:val="22"/>
          <w:szCs w:val="22"/>
          <w:highlight w:val="lightGray"/>
        </w:rPr>
        <w:t>……….</w:t>
      </w:r>
      <w:r w:rsidRPr="4B4870EB">
        <w:rPr>
          <w:rFonts w:cs="Arial"/>
          <w:color w:val="414042" w:themeColor="text1"/>
          <w:sz w:val="22"/>
          <w:szCs w:val="22"/>
        </w:rPr>
        <w:t xml:space="preserve"> and I</w:t>
      </w:r>
      <w:r w:rsidR="00467E58">
        <w:rPr>
          <w:rFonts w:cs="Arial"/>
          <w:color w:val="414042" w:themeColor="text1"/>
          <w:sz w:val="22"/>
          <w:szCs w:val="22"/>
        </w:rPr>
        <w:t>’m a</w:t>
      </w:r>
      <w:r w:rsidRPr="4B4870EB">
        <w:rPr>
          <w:rFonts w:cs="Arial"/>
          <w:color w:val="414042" w:themeColor="text1"/>
          <w:sz w:val="22"/>
          <w:szCs w:val="22"/>
        </w:rPr>
        <w:t xml:space="preserve"> Marie Curie</w:t>
      </w:r>
      <w:r w:rsidR="00467E58">
        <w:rPr>
          <w:rFonts w:cs="Arial"/>
          <w:color w:val="414042" w:themeColor="text1"/>
          <w:sz w:val="22"/>
          <w:szCs w:val="22"/>
        </w:rPr>
        <w:t xml:space="preserve"> volunteer</w:t>
      </w:r>
      <w:r w:rsidRPr="4B4870EB">
        <w:rPr>
          <w:rFonts w:cs="Arial"/>
          <w:color w:val="414042" w:themeColor="text1"/>
          <w:sz w:val="22"/>
          <w:szCs w:val="22"/>
        </w:rPr>
        <w:t xml:space="preserve"> and part of a UK network of Marie Curie Speakers.  </w:t>
      </w:r>
    </w:p>
    <w:p w14:paraId="01878BB6" w14:textId="61288BDA" w:rsidR="00467E58" w:rsidRDefault="00467E58" w:rsidP="4B4870EB">
      <w:pPr>
        <w:rPr>
          <w:rFonts w:cs="Arial"/>
          <w:color w:val="414042" w:themeColor="text1"/>
          <w:sz w:val="22"/>
          <w:szCs w:val="22"/>
        </w:rPr>
      </w:pPr>
    </w:p>
    <w:p w14:paraId="6B8A1AA9" w14:textId="5F792972" w:rsidR="00467E58" w:rsidRPr="00890D9A" w:rsidRDefault="00467E58" w:rsidP="4B4870EB">
      <w:pPr>
        <w:rPr>
          <w:rFonts w:cs="Arial"/>
          <w:b/>
          <w:color w:val="414042" w:themeColor="text1"/>
          <w:sz w:val="22"/>
          <w:szCs w:val="22"/>
        </w:rPr>
      </w:pPr>
      <w:r w:rsidRPr="00890D9A">
        <w:rPr>
          <w:rFonts w:cs="Arial"/>
          <w:b/>
          <w:color w:val="414042" w:themeColor="text1"/>
          <w:sz w:val="22"/>
          <w:szCs w:val="22"/>
        </w:rPr>
        <w:t>Support for families at the toughest of times</w:t>
      </w:r>
    </w:p>
    <w:p w14:paraId="4637DD05" w14:textId="3AD5C53C" w:rsidR="00467E58" w:rsidRDefault="00467E58" w:rsidP="4B4870EB">
      <w:pPr>
        <w:rPr>
          <w:rFonts w:cs="Arial"/>
          <w:color w:val="414042" w:themeColor="text1"/>
          <w:sz w:val="22"/>
          <w:szCs w:val="22"/>
        </w:rPr>
      </w:pPr>
    </w:p>
    <w:p w14:paraId="0051F140" w14:textId="41C4BFC1" w:rsidR="00467E58" w:rsidRPr="00467E58" w:rsidRDefault="00467E58" w:rsidP="00467E58">
      <w:pPr>
        <w:rPr>
          <w:rFonts w:cs="Arial"/>
          <w:color w:val="414042" w:themeColor="text1"/>
          <w:sz w:val="22"/>
          <w:szCs w:val="22"/>
        </w:rPr>
      </w:pPr>
      <w:r>
        <w:rPr>
          <w:rFonts w:cs="Arial"/>
          <w:color w:val="414042" w:themeColor="text1"/>
          <w:sz w:val="22"/>
          <w:szCs w:val="22"/>
        </w:rPr>
        <w:t>Marie Curie is t</w:t>
      </w:r>
      <w:r w:rsidRPr="00467E58">
        <w:rPr>
          <w:rFonts w:cs="Arial"/>
          <w:color w:val="414042" w:themeColor="text1"/>
          <w:sz w:val="22"/>
          <w:szCs w:val="22"/>
        </w:rPr>
        <w:t>here for p</w:t>
      </w:r>
      <w:r>
        <w:rPr>
          <w:rFonts w:cs="Arial"/>
          <w:color w:val="414042" w:themeColor="text1"/>
          <w:sz w:val="22"/>
          <w:szCs w:val="22"/>
        </w:rPr>
        <w:t xml:space="preserve">eople living with any terminal </w:t>
      </w:r>
      <w:r w:rsidRPr="00467E58">
        <w:rPr>
          <w:rFonts w:cs="Arial"/>
          <w:color w:val="414042" w:themeColor="text1"/>
          <w:sz w:val="22"/>
          <w:szCs w:val="22"/>
        </w:rPr>
        <w:t xml:space="preserve">illness, and their families. </w:t>
      </w:r>
      <w:r>
        <w:rPr>
          <w:rFonts w:cs="Arial"/>
          <w:color w:val="414042" w:themeColor="text1"/>
          <w:sz w:val="22"/>
          <w:szCs w:val="22"/>
        </w:rPr>
        <w:t>They</w:t>
      </w:r>
      <w:r w:rsidRPr="00467E58">
        <w:rPr>
          <w:rFonts w:cs="Arial"/>
          <w:color w:val="414042" w:themeColor="text1"/>
          <w:sz w:val="22"/>
          <w:szCs w:val="22"/>
        </w:rPr>
        <w:t xml:space="preserve"> offer expert care, guidance and support to help them get the most from the time they have left.  </w:t>
      </w:r>
    </w:p>
    <w:p w14:paraId="0982156B" w14:textId="7F567F82" w:rsidR="000D31F9" w:rsidRDefault="4B4870EB" w:rsidP="4B4870EB">
      <w:pPr>
        <w:rPr>
          <w:rFonts w:cs="Arial"/>
          <w:color w:val="414042" w:themeColor="text1"/>
          <w:sz w:val="22"/>
          <w:szCs w:val="22"/>
        </w:rPr>
      </w:pPr>
      <w:r w:rsidRPr="4B4870EB">
        <w:rPr>
          <w:rFonts w:cs="Arial"/>
          <w:color w:val="414042" w:themeColor="text1"/>
          <w:sz w:val="22"/>
          <w:szCs w:val="22"/>
        </w:rPr>
        <w:t>This</w:t>
      </w:r>
      <w:r w:rsidR="00467E58">
        <w:rPr>
          <w:rFonts w:cs="Arial"/>
          <w:color w:val="414042" w:themeColor="text1"/>
          <w:sz w:val="22"/>
          <w:szCs w:val="22"/>
        </w:rPr>
        <w:t xml:space="preserve"> is a</w:t>
      </w:r>
      <w:r w:rsidRPr="4B4870EB">
        <w:rPr>
          <w:rFonts w:cs="Arial"/>
          <w:color w:val="414042" w:themeColor="text1"/>
          <w:sz w:val="22"/>
          <w:szCs w:val="22"/>
        </w:rPr>
        <w:t xml:space="preserve"> cause close to my heart as </w:t>
      </w:r>
      <w:r w:rsidRPr="4B4870EB">
        <w:rPr>
          <w:rFonts w:cs="Arial"/>
          <w:i/>
          <w:iCs/>
          <w:color w:val="414042" w:themeColor="text1"/>
          <w:sz w:val="22"/>
          <w:szCs w:val="22"/>
          <w:highlight w:val="lightGray"/>
        </w:rPr>
        <w:t>{please insert a short reason for your involvement, if you wish you can remove this sentence}</w:t>
      </w:r>
      <w:r w:rsidRPr="4B4870EB">
        <w:rPr>
          <w:rFonts w:cs="Arial"/>
          <w:color w:val="414042" w:themeColor="text1"/>
          <w:sz w:val="22"/>
          <w:szCs w:val="22"/>
        </w:rPr>
        <w:t>.</w:t>
      </w:r>
      <w:r w:rsidR="00467E58" w:rsidRPr="00467E58">
        <w:rPr>
          <w:rFonts w:cs="Arial"/>
          <w:color w:val="414042" w:themeColor="text1"/>
          <w:sz w:val="22"/>
          <w:szCs w:val="22"/>
        </w:rPr>
        <w:t xml:space="preserve"> </w:t>
      </w:r>
      <w:r w:rsidR="00467E58" w:rsidRPr="4B4870EB">
        <w:rPr>
          <w:rFonts w:cs="Arial"/>
          <w:color w:val="414042" w:themeColor="text1"/>
          <w:sz w:val="22"/>
          <w:szCs w:val="22"/>
        </w:rPr>
        <w:t>I</w:t>
      </w:r>
      <w:r w:rsidR="008D381E">
        <w:rPr>
          <w:rFonts w:cs="Arial"/>
          <w:color w:val="414042" w:themeColor="text1"/>
          <w:sz w:val="22"/>
          <w:szCs w:val="22"/>
        </w:rPr>
        <w:t>’m passionate about</w:t>
      </w:r>
      <w:r w:rsidR="00467E58" w:rsidRPr="4B4870EB">
        <w:rPr>
          <w:rFonts w:cs="Arial"/>
          <w:color w:val="414042" w:themeColor="text1"/>
          <w:sz w:val="22"/>
          <w:szCs w:val="22"/>
        </w:rPr>
        <w:t xml:space="preserve"> </w:t>
      </w:r>
      <w:r w:rsidR="008D381E">
        <w:rPr>
          <w:rFonts w:cs="Arial"/>
          <w:color w:val="414042" w:themeColor="text1"/>
          <w:sz w:val="22"/>
          <w:szCs w:val="22"/>
        </w:rPr>
        <w:t>raising</w:t>
      </w:r>
      <w:r w:rsidR="00367F6F">
        <w:rPr>
          <w:rFonts w:cs="Arial"/>
          <w:color w:val="414042" w:themeColor="text1"/>
          <w:sz w:val="22"/>
          <w:szCs w:val="22"/>
        </w:rPr>
        <w:t xml:space="preserve"> awareness of </w:t>
      </w:r>
      <w:r w:rsidR="00716BA9">
        <w:rPr>
          <w:rFonts w:cs="Arial"/>
          <w:color w:val="414042" w:themeColor="text1"/>
          <w:sz w:val="22"/>
          <w:szCs w:val="22"/>
        </w:rPr>
        <w:t xml:space="preserve">the amazing work </w:t>
      </w:r>
      <w:r w:rsidR="00367F6F">
        <w:rPr>
          <w:rFonts w:cs="Arial"/>
          <w:color w:val="414042" w:themeColor="text1"/>
          <w:sz w:val="22"/>
          <w:szCs w:val="22"/>
        </w:rPr>
        <w:t xml:space="preserve">Marie Curie </w:t>
      </w:r>
      <w:r w:rsidR="00716BA9">
        <w:rPr>
          <w:rFonts w:cs="Arial"/>
          <w:color w:val="414042" w:themeColor="text1"/>
          <w:sz w:val="22"/>
          <w:szCs w:val="22"/>
        </w:rPr>
        <w:t>does</w:t>
      </w:r>
      <w:r w:rsidR="00367F6F">
        <w:rPr>
          <w:rFonts w:cs="Arial"/>
          <w:color w:val="414042" w:themeColor="text1"/>
          <w:sz w:val="22"/>
          <w:szCs w:val="22"/>
        </w:rPr>
        <w:t xml:space="preserve">, </w:t>
      </w:r>
      <w:r w:rsidR="0037410A">
        <w:rPr>
          <w:rFonts w:cs="Arial"/>
          <w:color w:val="414042" w:themeColor="text1"/>
          <w:sz w:val="22"/>
          <w:szCs w:val="22"/>
        </w:rPr>
        <w:t>and I’d love to come to one of your meetings to tell you more</w:t>
      </w:r>
      <w:r w:rsidR="00716BA9">
        <w:rPr>
          <w:rFonts w:cs="Arial"/>
          <w:color w:val="414042" w:themeColor="text1"/>
          <w:sz w:val="22"/>
          <w:szCs w:val="22"/>
        </w:rPr>
        <w:t xml:space="preserve"> about it</w:t>
      </w:r>
      <w:r w:rsidR="0037410A">
        <w:rPr>
          <w:rFonts w:cs="Arial"/>
          <w:color w:val="414042" w:themeColor="text1"/>
          <w:sz w:val="22"/>
          <w:szCs w:val="22"/>
        </w:rPr>
        <w:t>.</w:t>
      </w:r>
    </w:p>
    <w:p w14:paraId="23AD3470" w14:textId="1C52E45A" w:rsidR="00037080" w:rsidRDefault="00037080" w:rsidP="4B4870EB">
      <w:pPr>
        <w:rPr>
          <w:rFonts w:cs="Arial"/>
          <w:color w:val="414042" w:themeColor="text1"/>
          <w:sz w:val="22"/>
          <w:szCs w:val="22"/>
        </w:rPr>
      </w:pPr>
    </w:p>
    <w:p w14:paraId="330EFF14" w14:textId="124ECB80" w:rsidR="00037080" w:rsidRPr="00890D9A" w:rsidRDefault="00037080" w:rsidP="4B4870EB">
      <w:pPr>
        <w:rPr>
          <w:rFonts w:cs="Arial"/>
          <w:b/>
          <w:color w:val="414042" w:themeColor="text1"/>
          <w:sz w:val="22"/>
          <w:szCs w:val="22"/>
        </w:rPr>
      </w:pPr>
      <w:r w:rsidRPr="00890D9A">
        <w:rPr>
          <w:rFonts w:cs="Arial"/>
          <w:b/>
          <w:color w:val="414042" w:themeColor="text1"/>
          <w:sz w:val="22"/>
          <w:szCs w:val="22"/>
        </w:rPr>
        <w:t>A talk tailored to your event</w:t>
      </w:r>
    </w:p>
    <w:p w14:paraId="73E1AFE2" w14:textId="75759B69" w:rsidR="00037080" w:rsidRDefault="00037080" w:rsidP="4B4870EB">
      <w:pPr>
        <w:rPr>
          <w:rFonts w:cs="Arial"/>
          <w:color w:val="414042" w:themeColor="text1"/>
          <w:sz w:val="22"/>
          <w:szCs w:val="22"/>
        </w:rPr>
      </w:pPr>
    </w:p>
    <w:p w14:paraId="5E7C5481" w14:textId="635EFD08" w:rsidR="000D31F9" w:rsidRPr="00C30204" w:rsidRDefault="00C30204" w:rsidP="000D31F9">
      <w:pPr>
        <w:spacing w:line="276" w:lineRule="auto"/>
        <w:rPr>
          <w:rFonts w:cs="Arial"/>
          <w:sz w:val="22"/>
        </w:rPr>
      </w:pPr>
      <w:r w:rsidRPr="00C30204">
        <w:rPr>
          <w:rFonts w:cs="Arial"/>
          <w:sz w:val="22"/>
        </w:rPr>
        <w:t>There are lots of ways to support Marie Curie, whether that’s by donating, volunteering, campaigning or collecting. I can give a talk designed especially for you, about the work the charity does and how you can help.</w:t>
      </w:r>
    </w:p>
    <w:p w14:paraId="4E1DF4FF" w14:textId="77777777" w:rsidR="00C30204" w:rsidRPr="000D31F9" w:rsidRDefault="00C30204" w:rsidP="000D31F9">
      <w:pPr>
        <w:spacing w:line="276" w:lineRule="auto"/>
        <w:rPr>
          <w:rFonts w:cs="Arial"/>
          <w:b/>
          <w:color w:val="414042" w:themeColor="text1"/>
          <w:sz w:val="22"/>
          <w:szCs w:val="22"/>
        </w:rPr>
      </w:pPr>
    </w:p>
    <w:p w14:paraId="3B5556C0" w14:textId="1F63EF95" w:rsidR="000D31F9" w:rsidRPr="000D31F9" w:rsidRDefault="4B4870EB" w:rsidP="4B4870EB">
      <w:pPr>
        <w:rPr>
          <w:rFonts w:cs="Arial"/>
          <w:b/>
          <w:bCs/>
          <w:color w:val="414042" w:themeColor="text1"/>
          <w:sz w:val="22"/>
          <w:szCs w:val="22"/>
        </w:rPr>
      </w:pPr>
      <w:r w:rsidRPr="4B4870EB">
        <w:rPr>
          <w:rFonts w:cs="Arial"/>
          <w:color w:val="414042" w:themeColor="text1"/>
          <w:sz w:val="22"/>
          <w:szCs w:val="22"/>
        </w:rPr>
        <w:t xml:space="preserve">If you would like </w:t>
      </w:r>
      <w:r w:rsidR="00037080">
        <w:rPr>
          <w:rFonts w:cs="Arial"/>
          <w:color w:val="414042" w:themeColor="text1"/>
          <w:sz w:val="22"/>
          <w:szCs w:val="22"/>
        </w:rPr>
        <w:t xml:space="preserve">to know more, </w:t>
      </w:r>
      <w:r w:rsidRPr="4B4870EB">
        <w:rPr>
          <w:rFonts w:cs="Arial"/>
          <w:color w:val="414042" w:themeColor="text1"/>
          <w:sz w:val="22"/>
          <w:szCs w:val="22"/>
        </w:rPr>
        <w:t xml:space="preserve">or to request a talk please </w:t>
      </w:r>
      <w:r w:rsidR="00037080">
        <w:rPr>
          <w:rFonts w:cs="Arial"/>
          <w:color w:val="414042" w:themeColor="text1"/>
          <w:sz w:val="22"/>
          <w:szCs w:val="22"/>
        </w:rPr>
        <w:t xml:space="preserve">get in touch </w:t>
      </w:r>
      <w:r w:rsidRPr="4B4870EB">
        <w:rPr>
          <w:rFonts w:cs="Arial"/>
          <w:color w:val="414042" w:themeColor="text1"/>
          <w:sz w:val="22"/>
          <w:szCs w:val="22"/>
          <w:highlight w:val="lightGray"/>
        </w:rPr>
        <w:t>{</w:t>
      </w:r>
      <w:r w:rsidRPr="4B4870EB">
        <w:rPr>
          <w:rFonts w:cs="Arial"/>
          <w:b/>
          <w:bCs/>
          <w:color w:val="414042" w:themeColor="text1"/>
          <w:sz w:val="22"/>
          <w:szCs w:val="22"/>
          <w:highlight w:val="lightGray"/>
        </w:rPr>
        <w:t>insert your preferred method of communication}</w:t>
      </w:r>
    </w:p>
    <w:p w14:paraId="64E44A5F" w14:textId="21F9350E" w:rsidR="4B4870EB" w:rsidRDefault="4B4870EB" w:rsidP="4B4870EB">
      <w:pPr>
        <w:rPr>
          <w:rFonts w:cs="Arial"/>
          <w:b/>
          <w:bCs/>
          <w:color w:val="414042" w:themeColor="text1"/>
          <w:sz w:val="22"/>
          <w:szCs w:val="22"/>
        </w:rPr>
      </w:pPr>
    </w:p>
    <w:p w14:paraId="53EDDE0A" w14:textId="77777777" w:rsidR="000D31F9" w:rsidRPr="000D31F9" w:rsidRDefault="000D31F9" w:rsidP="000D31F9">
      <w:pPr>
        <w:rPr>
          <w:rFonts w:cs="Arial"/>
          <w:color w:val="414042" w:themeColor="text1"/>
          <w:sz w:val="22"/>
          <w:szCs w:val="22"/>
        </w:rPr>
      </w:pPr>
    </w:p>
    <w:p w14:paraId="676BFAC0" w14:textId="77777777" w:rsidR="000D31F9" w:rsidRPr="000D31F9" w:rsidRDefault="000D31F9" w:rsidP="000D31F9">
      <w:pPr>
        <w:rPr>
          <w:rFonts w:cs="Arial"/>
          <w:color w:val="414042" w:themeColor="text1"/>
          <w:sz w:val="22"/>
          <w:szCs w:val="22"/>
        </w:rPr>
      </w:pPr>
      <w:r w:rsidRPr="000D31F9">
        <w:rPr>
          <w:rFonts w:cs="Arial"/>
          <w:color w:val="414042" w:themeColor="text1"/>
          <w:sz w:val="22"/>
          <w:szCs w:val="22"/>
        </w:rPr>
        <w:t>I look forward to hearing from you.</w:t>
      </w:r>
    </w:p>
    <w:p w14:paraId="347F7EC7" w14:textId="77777777" w:rsidR="000D31F9" w:rsidRPr="000D31F9" w:rsidRDefault="000D31F9" w:rsidP="000D31F9">
      <w:pPr>
        <w:rPr>
          <w:rFonts w:cs="Arial"/>
          <w:color w:val="414042" w:themeColor="text1"/>
          <w:sz w:val="22"/>
          <w:szCs w:val="22"/>
        </w:rPr>
      </w:pPr>
    </w:p>
    <w:p w14:paraId="29C0988A" w14:textId="6BB2D5B8" w:rsidR="000D31F9" w:rsidRPr="000D31F9" w:rsidRDefault="000D31F9" w:rsidP="4B4870EB">
      <w:pPr>
        <w:pStyle w:val="NormalWeb"/>
        <w:rPr>
          <w:rFonts w:cs="Arial"/>
          <w:color w:val="414042" w:themeColor="text1"/>
          <w:sz w:val="22"/>
          <w:szCs w:val="22"/>
        </w:rPr>
      </w:pPr>
      <w:r w:rsidRPr="000D31F9">
        <w:rPr>
          <w:rFonts w:ascii="Arial" w:eastAsia="Cambria" w:hAnsi="Arial" w:cs="Arial"/>
          <w:color w:val="414042" w:themeColor="text1"/>
          <w:sz w:val="22"/>
          <w:szCs w:val="22"/>
        </w:rPr>
        <w:t>Yours sincerely,</w:t>
      </w:r>
    </w:p>
    <w:p w14:paraId="1F12EFB1" w14:textId="03A07C44" w:rsidR="000D31F9" w:rsidRPr="000D31F9" w:rsidRDefault="000D31F9" w:rsidP="4B4870EB">
      <w:pPr>
        <w:pStyle w:val="NormalWeb"/>
        <w:rPr>
          <w:rFonts w:ascii="Arial" w:eastAsia="Cambria" w:hAnsi="Arial" w:cs="Arial"/>
          <w:color w:val="414042" w:themeColor="text1"/>
          <w:sz w:val="22"/>
          <w:szCs w:val="22"/>
        </w:rPr>
      </w:pPr>
    </w:p>
    <w:p w14:paraId="3E4C5D89" w14:textId="4F5A2EFD" w:rsidR="000D31F9" w:rsidRPr="000D31F9" w:rsidRDefault="000D31F9" w:rsidP="4B4870EB">
      <w:pPr>
        <w:pStyle w:val="NormalWeb"/>
        <w:rPr>
          <w:rFonts w:ascii="Arial" w:eastAsia="Cambria" w:hAnsi="Arial" w:cs="Arial"/>
          <w:color w:val="414042" w:themeColor="text1"/>
          <w:sz w:val="22"/>
          <w:szCs w:val="22"/>
        </w:rPr>
      </w:pPr>
    </w:p>
    <w:p w14:paraId="4462B8AF" w14:textId="55C2F885" w:rsidR="000D31F9" w:rsidRPr="000D31F9" w:rsidRDefault="000D31F9" w:rsidP="4B4870EB">
      <w:pPr>
        <w:pStyle w:val="NormalWeb"/>
        <w:rPr>
          <w:rFonts w:ascii="Arial" w:eastAsia="Cambria" w:hAnsi="Arial" w:cs="Arial"/>
          <w:color w:val="414042" w:themeColor="text1"/>
          <w:sz w:val="22"/>
          <w:szCs w:val="22"/>
        </w:rPr>
      </w:pPr>
    </w:p>
    <w:p w14:paraId="57737E97" w14:textId="1EE9A140" w:rsidR="000D31F9" w:rsidRPr="000D31F9" w:rsidRDefault="000D31F9" w:rsidP="4B4870EB">
      <w:pPr>
        <w:pStyle w:val="NormalWeb"/>
        <w:rPr>
          <w:rFonts w:ascii="Arial" w:eastAsia="Cambria" w:hAnsi="Arial" w:cs="Arial"/>
          <w:color w:val="414042" w:themeColor="text1"/>
          <w:sz w:val="22"/>
          <w:szCs w:val="22"/>
        </w:rPr>
      </w:pPr>
      <w:r w:rsidRPr="000D31F9">
        <w:rPr>
          <w:rFonts w:ascii="Arial" w:eastAsia="Cambria" w:hAnsi="Arial" w:cs="Arial"/>
          <w:color w:val="414042" w:themeColor="text1"/>
          <w:sz w:val="22"/>
          <w:szCs w:val="22"/>
        </w:rPr>
        <w:t>(i</w:t>
      </w:r>
      <w:r w:rsidRPr="4B4870EB">
        <w:rPr>
          <w:rFonts w:ascii="Arial" w:eastAsia="Cambria" w:hAnsi="Arial" w:cs="Arial"/>
          <w:color w:val="414042" w:themeColor="text1"/>
          <w:sz w:val="22"/>
          <w:szCs w:val="22"/>
          <w:highlight w:val="lightGray"/>
        </w:rPr>
        <w:t>nsert name</w:t>
      </w:r>
      <w:r w:rsidRPr="000D31F9">
        <w:rPr>
          <w:rFonts w:ascii="Arial" w:eastAsia="Cambria" w:hAnsi="Arial" w:cs="Arial"/>
          <w:color w:val="414042" w:themeColor="text1"/>
          <w:sz w:val="22"/>
          <w:szCs w:val="22"/>
        </w:rPr>
        <w:t>)</w:t>
      </w:r>
    </w:p>
    <w:p w14:paraId="54034064" w14:textId="52258C5E" w:rsidR="4B4870EB" w:rsidRDefault="000D31F9" w:rsidP="4B4870EB">
      <w:pPr>
        <w:pStyle w:val="NormalWeb"/>
        <w:rPr>
          <w:rFonts w:ascii="Arial" w:eastAsia="Cambria" w:hAnsi="Arial" w:cs="Arial"/>
          <w:color w:val="414042" w:themeColor="text1"/>
          <w:sz w:val="22"/>
          <w:szCs w:val="22"/>
        </w:rPr>
      </w:pPr>
      <w:r w:rsidRPr="000D31F9">
        <w:rPr>
          <w:rFonts w:ascii="Arial" w:eastAsia="Cambria" w:hAnsi="Arial" w:cs="Arial"/>
          <w:color w:val="414042" w:themeColor="text1"/>
          <w:sz w:val="22"/>
          <w:szCs w:val="22"/>
        </w:rPr>
        <w:t>Marie Curie Speaker for (</w:t>
      </w:r>
      <w:r w:rsidRPr="4B4870EB">
        <w:rPr>
          <w:rFonts w:ascii="Arial" w:eastAsia="Cambria" w:hAnsi="Arial" w:cs="Arial"/>
          <w:color w:val="414042" w:themeColor="text1"/>
          <w:sz w:val="22"/>
          <w:szCs w:val="22"/>
          <w:highlight w:val="lightGray"/>
        </w:rPr>
        <w:t>insert location</w:t>
      </w:r>
      <w:r w:rsidRPr="000D31F9">
        <w:rPr>
          <w:rFonts w:ascii="Arial" w:eastAsia="Cambria" w:hAnsi="Arial" w:cs="Arial"/>
          <w:color w:val="414042" w:themeColor="text1"/>
          <w:sz w:val="22"/>
          <w:szCs w:val="22"/>
        </w:rPr>
        <w:t>)</w:t>
      </w:r>
    </w:p>
    <w:sectPr w:rsidR="4B4870EB" w:rsidSect="009174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74" w:right="1418" w:bottom="1134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A6FC2" w14:textId="77777777" w:rsidR="001F47CE" w:rsidRDefault="001F47CE">
      <w:r>
        <w:separator/>
      </w:r>
    </w:p>
  </w:endnote>
  <w:endnote w:type="continuationSeparator" w:id="0">
    <w:p w14:paraId="451CC691" w14:textId="77777777" w:rsidR="001F47CE" w:rsidRDefault="001F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CCFFF" w14:textId="77777777" w:rsidR="00CE16D7" w:rsidRDefault="00CE1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61B02" w14:textId="0FAF868C" w:rsidR="00EB6B68" w:rsidRDefault="00EB6B68" w:rsidP="001F15AB">
    <w:pPr>
      <w:pStyle w:val="Footer"/>
      <w:spacing w:line="170" w:lineRule="exact"/>
      <w:jc w:val="right"/>
      <w:rPr>
        <w:rFonts w:asciiTheme="minorHAnsi" w:hAnsiTheme="minorHAnsi" w:cstheme="minorHAnsi"/>
        <w:color w:val="A7A9AC"/>
        <w:sz w:val="16"/>
        <w:szCs w:val="14"/>
      </w:rPr>
    </w:pPr>
    <w:r>
      <w:rPr>
        <w:rFonts w:asciiTheme="minorHAnsi" w:hAnsiTheme="minorHAnsi" w:cstheme="minorHAnsi"/>
        <w:color w:val="A7A9AC"/>
        <w:sz w:val="16"/>
        <w:szCs w:val="14"/>
      </w:rPr>
      <w:t xml:space="preserve">Page </w: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begin"/>
    </w:r>
    <w:r w:rsidRPr="00DA244A">
      <w:rPr>
        <w:rFonts w:asciiTheme="minorHAnsi" w:hAnsiTheme="minorHAnsi" w:cstheme="minorHAnsi"/>
        <w:color w:val="A7A9AC"/>
        <w:sz w:val="16"/>
        <w:szCs w:val="14"/>
      </w:rPr>
      <w:instrText xml:space="preserve"> PAGE </w:instrTex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separate"/>
    </w:r>
    <w:r w:rsidR="00B468F8">
      <w:rPr>
        <w:rFonts w:asciiTheme="minorHAnsi" w:hAnsiTheme="minorHAnsi" w:cstheme="minorHAnsi"/>
        <w:noProof/>
        <w:color w:val="A7A9AC"/>
        <w:sz w:val="16"/>
        <w:szCs w:val="14"/>
      </w:rPr>
      <w:t>2</w: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end"/>
    </w:r>
    <w:r>
      <w:rPr>
        <w:rFonts w:asciiTheme="minorHAnsi" w:hAnsiTheme="minorHAnsi" w:cstheme="minorHAnsi"/>
        <w:color w:val="A7A9AC"/>
        <w:sz w:val="16"/>
        <w:szCs w:val="14"/>
      </w:rPr>
      <w:t xml:space="preserve"> of </w: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begin"/>
    </w:r>
    <w:r w:rsidRPr="00DA244A">
      <w:rPr>
        <w:rFonts w:asciiTheme="minorHAnsi" w:hAnsiTheme="minorHAnsi" w:cstheme="minorHAnsi"/>
        <w:color w:val="A7A9AC"/>
        <w:sz w:val="16"/>
        <w:szCs w:val="14"/>
      </w:rPr>
      <w:instrText xml:space="preserve"> NUMPAGES </w:instrTex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separate"/>
    </w:r>
    <w:r w:rsidR="00B468F8">
      <w:rPr>
        <w:rFonts w:asciiTheme="minorHAnsi" w:hAnsiTheme="minorHAnsi" w:cstheme="minorHAnsi"/>
        <w:noProof/>
        <w:color w:val="A7A9AC"/>
        <w:sz w:val="16"/>
        <w:szCs w:val="14"/>
      </w:rPr>
      <w:t>2</w: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end"/>
    </w:r>
  </w:p>
  <w:p w14:paraId="6B36EB13" w14:textId="77777777" w:rsidR="00EB6B68" w:rsidRPr="00706E65" w:rsidRDefault="0032265D" w:rsidP="00EB6B68">
    <w:pPr>
      <w:pStyle w:val="Footer"/>
      <w:spacing w:line="-160" w:lineRule="auto"/>
      <w:jc w:val="left"/>
      <w:rPr>
        <w:rFonts w:asciiTheme="minorHAnsi" w:hAnsiTheme="minorHAnsi" w:cstheme="minorHAnsi"/>
        <w:color w:val="0065BD" w:themeColor="accent1"/>
        <w:sz w:val="13"/>
        <w:szCs w:val="13"/>
      </w:rPr>
    </w:pPr>
    <w:r>
      <w:rPr>
        <w:rFonts w:asciiTheme="minorHAnsi" w:hAnsiTheme="minorHAnsi" w:cstheme="minorHAnsi"/>
        <w:b/>
        <w:color w:val="0065BD" w:themeColor="accent1"/>
        <w:sz w:val="13"/>
        <w:szCs w:val="13"/>
      </w:rPr>
      <w:t xml:space="preserve"> </w:t>
    </w:r>
  </w:p>
  <w:p w14:paraId="34E51F74" w14:textId="77777777" w:rsidR="00EB6B68" w:rsidRPr="00706E65" w:rsidRDefault="0032265D" w:rsidP="00EB6B68">
    <w:pPr>
      <w:pStyle w:val="Footer"/>
      <w:spacing w:line="160" w:lineRule="exact"/>
      <w:jc w:val="left"/>
      <w:rPr>
        <w:rFonts w:asciiTheme="minorHAnsi" w:hAnsiTheme="minorHAnsi" w:cstheme="minorHAnsi"/>
        <w:color w:val="0065BD" w:themeColor="accent1"/>
        <w:sz w:val="13"/>
        <w:szCs w:val="13"/>
      </w:rPr>
    </w:pPr>
    <w:r>
      <w:rPr>
        <w:rFonts w:asciiTheme="minorHAnsi" w:hAnsiTheme="minorHAnsi" w:cstheme="minorHAnsi"/>
        <w:color w:val="0065BD" w:themeColor="accent1"/>
        <w:sz w:val="13"/>
        <w:szCs w:val="13"/>
      </w:rPr>
      <w:t xml:space="preserve"> </w:t>
    </w:r>
  </w:p>
  <w:p w14:paraId="54F4802D" w14:textId="77777777" w:rsidR="002654C9" w:rsidRPr="00EB6B68" w:rsidRDefault="0032265D" w:rsidP="00EB6B68">
    <w:pPr>
      <w:pStyle w:val="Footer"/>
      <w:spacing w:line="160" w:lineRule="exact"/>
      <w:jc w:val="left"/>
      <w:rPr>
        <w:rFonts w:asciiTheme="minorHAnsi" w:hAnsiTheme="minorHAnsi" w:cstheme="minorHAnsi"/>
        <w:color w:val="0065BD" w:themeColor="accent1"/>
        <w:sz w:val="13"/>
        <w:szCs w:val="13"/>
      </w:rPr>
    </w:pPr>
    <w:r>
      <w:rPr>
        <w:rFonts w:asciiTheme="minorHAnsi" w:hAnsiTheme="minorHAnsi" w:cstheme="minorHAnsi"/>
        <w:color w:val="0065BD" w:themeColor="accent1"/>
        <w:sz w:val="13"/>
        <w:szCs w:val="1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46C85" w14:textId="69A34440" w:rsidR="008F02B9" w:rsidRDefault="008F02B9" w:rsidP="001F15AB">
    <w:pPr>
      <w:pStyle w:val="Footer"/>
      <w:spacing w:line="170" w:lineRule="exact"/>
      <w:jc w:val="right"/>
      <w:rPr>
        <w:rFonts w:asciiTheme="minorHAnsi" w:hAnsiTheme="minorHAnsi" w:cstheme="minorHAnsi"/>
        <w:color w:val="A7A9AC"/>
        <w:sz w:val="16"/>
        <w:szCs w:val="14"/>
      </w:rPr>
    </w:pPr>
    <w:r>
      <w:rPr>
        <w:rFonts w:asciiTheme="minorHAnsi" w:hAnsiTheme="minorHAnsi" w:cstheme="minorHAnsi"/>
        <w:color w:val="A7A9AC"/>
        <w:sz w:val="16"/>
        <w:szCs w:val="14"/>
      </w:rPr>
      <w:t xml:space="preserve">Page </w: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begin"/>
    </w:r>
    <w:r w:rsidRPr="00DA244A">
      <w:rPr>
        <w:rFonts w:asciiTheme="minorHAnsi" w:hAnsiTheme="minorHAnsi" w:cstheme="minorHAnsi"/>
        <w:color w:val="A7A9AC"/>
        <w:sz w:val="16"/>
        <w:szCs w:val="14"/>
      </w:rPr>
      <w:instrText xml:space="preserve"> PAGE </w:instrTex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separate"/>
    </w:r>
    <w:r w:rsidR="00B468F8">
      <w:rPr>
        <w:rFonts w:asciiTheme="minorHAnsi" w:hAnsiTheme="minorHAnsi" w:cstheme="minorHAnsi"/>
        <w:noProof/>
        <w:color w:val="A7A9AC"/>
        <w:sz w:val="16"/>
        <w:szCs w:val="14"/>
      </w:rPr>
      <w:t>1</w: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end"/>
    </w:r>
    <w:r>
      <w:rPr>
        <w:rFonts w:asciiTheme="minorHAnsi" w:hAnsiTheme="minorHAnsi" w:cstheme="minorHAnsi"/>
        <w:color w:val="A7A9AC"/>
        <w:sz w:val="16"/>
        <w:szCs w:val="14"/>
      </w:rPr>
      <w:t xml:space="preserve"> of </w: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begin"/>
    </w:r>
    <w:r w:rsidRPr="00DA244A">
      <w:rPr>
        <w:rFonts w:asciiTheme="minorHAnsi" w:hAnsiTheme="minorHAnsi" w:cstheme="minorHAnsi"/>
        <w:color w:val="A7A9AC"/>
        <w:sz w:val="16"/>
        <w:szCs w:val="14"/>
      </w:rPr>
      <w:instrText xml:space="preserve"> NUMPAGES </w:instrTex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separate"/>
    </w:r>
    <w:r w:rsidR="00B468F8">
      <w:rPr>
        <w:rFonts w:asciiTheme="minorHAnsi" w:hAnsiTheme="minorHAnsi" w:cstheme="minorHAnsi"/>
        <w:noProof/>
        <w:color w:val="A7A9AC"/>
        <w:sz w:val="16"/>
        <w:szCs w:val="14"/>
      </w:rPr>
      <w:t>1</w: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end"/>
    </w:r>
  </w:p>
  <w:p w14:paraId="20F405E2" w14:textId="77777777" w:rsidR="00706E65" w:rsidRPr="00706E65" w:rsidRDefault="0032265D" w:rsidP="00706E65">
    <w:pPr>
      <w:pStyle w:val="Footer"/>
      <w:spacing w:line="-160" w:lineRule="auto"/>
      <w:jc w:val="left"/>
      <w:rPr>
        <w:rFonts w:asciiTheme="minorHAnsi" w:hAnsiTheme="minorHAnsi" w:cstheme="minorHAnsi"/>
        <w:color w:val="0065BD" w:themeColor="accent1"/>
        <w:sz w:val="13"/>
        <w:szCs w:val="13"/>
      </w:rPr>
    </w:pPr>
    <w:r>
      <w:rPr>
        <w:rFonts w:asciiTheme="minorHAnsi" w:hAnsiTheme="minorHAnsi" w:cstheme="minorHAnsi"/>
        <w:b/>
        <w:color w:val="0065BD" w:themeColor="accent1"/>
        <w:sz w:val="13"/>
        <w:szCs w:val="13"/>
      </w:rPr>
      <w:t xml:space="preserve"> </w:t>
    </w:r>
  </w:p>
  <w:p w14:paraId="4C92613A" w14:textId="77777777" w:rsidR="00706E65" w:rsidRPr="00706E65" w:rsidRDefault="0032265D" w:rsidP="00706E65">
    <w:pPr>
      <w:pStyle w:val="Footer"/>
      <w:spacing w:line="160" w:lineRule="exact"/>
      <w:jc w:val="left"/>
      <w:rPr>
        <w:rFonts w:asciiTheme="minorHAnsi" w:hAnsiTheme="minorHAnsi" w:cstheme="minorHAnsi"/>
        <w:color w:val="0065BD" w:themeColor="accent1"/>
        <w:sz w:val="13"/>
        <w:szCs w:val="13"/>
      </w:rPr>
    </w:pPr>
    <w:r>
      <w:rPr>
        <w:rFonts w:asciiTheme="minorHAnsi" w:hAnsiTheme="minorHAnsi" w:cstheme="minorHAnsi"/>
        <w:color w:val="0065BD" w:themeColor="accent1"/>
        <w:sz w:val="13"/>
        <w:szCs w:val="13"/>
      </w:rPr>
      <w:t xml:space="preserve"> </w:t>
    </w:r>
  </w:p>
  <w:p w14:paraId="26A8DBC4" w14:textId="77777777" w:rsidR="00706E65" w:rsidRPr="00706E65" w:rsidRDefault="0032265D" w:rsidP="00706E65">
    <w:pPr>
      <w:pStyle w:val="Footer"/>
      <w:spacing w:line="160" w:lineRule="exact"/>
      <w:jc w:val="left"/>
      <w:rPr>
        <w:rFonts w:asciiTheme="minorHAnsi" w:hAnsiTheme="minorHAnsi" w:cstheme="minorHAnsi"/>
        <w:color w:val="0065BD" w:themeColor="accent1"/>
        <w:sz w:val="13"/>
        <w:szCs w:val="13"/>
      </w:rPr>
    </w:pPr>
    <w:r>
      <w:rPr>
        <w:rFonts w:asciiTheme="minorHAnsi" w:hAnsiTheme="minorHAnsi" w:cstheme="minorHAnsi"/>
        <w:color w:val="0065BD" w:themeColor="accent1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4D001" w14:textId="77777777" w:rsidR="001F47CE" w:rsidRDefault="001F47CE" w:rsidP="008F5212">
      <w:pPr>
        <w:spacing w:line="240" w:lineRule="auto"/>
        <w:jc w:val="left"/>
      </w:pPr>
      <w:r w:rsidRPr="008F5212">
        <w:continuationSeparator/>
      </w:r>
    </w:p>
  </w:footnote>
  <w:footnote w:type="continuationSeparator" w:id="0">
    <w:p w14:paraId="2B1BDF4D" w14:textId="77777777" w:rsidR="001F47CE" w:rsidRDefault="001F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13CF9" w14:textId="77777777" w:rsidR="00CE16D7" w:rsidRDefault="00CE1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92382" w14:textId="77777777" w:rsidR="00B66E5D" w:rsidRPr="002F1440" w:rsidRDefault="00B66E5D" w:rsidP="00B66E5D">
    <w:pPr>
      <w:pStyle w:val="Runningheader"/>
      <w:spacing w:before="0"/>
      <w:rPr>
        <w:sz w:val="15"/>
        <w:szCs w:val="15"/>
      </w:rPr>
    </w:pPr>
  </w:p>
  <w:p w14:paraId="5843F5F6" w14:textId="77777777" w:rsidR="00B66E5D" w:rsidRPr="002F1440" w:rsidRDefault="00B66E5D" w:rsidP="00B66E5D">
    <w:pPr>
      <w:pStyle w:val="Runningheader"/>
      <w:spacing w:before="0"/>
      <w:rPr>
        <w:sz w:val="15"/>
        <w:szCs w:val="15"/>
      </w:rPr>
    </w:pPr>
  </w:p>
  <w:p w14:paraId="423FC000" w14:textId="77777777" w:rsidR="002F1440" w:rsidRPr="002F1440" w:rsidRDefault="002F1440" w:rsidP="00B66E5D">
    <w:pPr>
      <w:pStyle w:val="Runningheader"/>
      <w:spacing w:before="0"/>
      <w:rPr>
        <w:sz w:val="15"/>
        <w:szCs w:val="15"/>
      </w:rPr>
    </w:pPr>
  </w:p>
  <w:p w14:paraId="22B58D7A" w14:textId="77777777" w:rsidR="002F1440" w:rsidRPr="002F1440" w:rsidRDefault="002F1440" w:rsidP="00B66E5D">
    <w:pPr>
      <w:pStyle w:val="Runningheader"/>
      <w:spacing w:before="0"/>
      <w:rPr>
        <w:sz w:val="15"/>
        <w:szCs w:val="15"/>
      </w:rPr>
    </w:pPr>
  </w:p>
  <w:p w14:paraId="2A01541E" w14:textId="77777777" w:rsidR="002F1440" w:rsidRPr="002F1440" w:rsidRDefault="002F1440" w:rsidP="00B66E5D">
    <w:pPr>
      <w:pStyle w:val="Runningheader"/>
      <w:spacing w:before="0"/>
      <w:rPr>
        <w:sz w:val="15"/>
        <w:szCs w:val="15"/>
      </w:rPr>
    </w:pPr>
  </w:p>
  <w:p w14:paraId="1004D1BA" w14:textId="77777777" w:rsidR="002F1440" w:rsidRPr="002F1440" w:rsidRDefault="002F1440" w:rsidP="00B66E5D">
    <w:pPr>
      <w:pStyle w:val="Runningheader"/>
      <w:spacing w:before="0"/>
      <w:rPr>
        <w:sz w:val="15"/>
        <w:szCs w:val="15"/>
      </w:rPr>
    </w:pPr>
  </w:p>
  <w:p w14:paraId="23EE8358" w14:textId="77777777" w:rsidR="002F1440" w:rsidRDefault="002F1440" w:rsidP="00B66E5D">
    <w:pPr>
      <w:pStyle w:val="Runningheader"/>
      <w:spacing w:before="0"/>
      <w:rPr>
        <w:sz w:val="15"/>
        <w:szCs w:val="15"/>
      </w:rPr>
    </w:pPr>
  </w:p>
  <w:p w14:paraId="10319858" w14:textId="77777777" w:rsidR="00F60BE5" w:rsidRDefault="00F60BE5" w:rsidP="00B66E5D">
    <w:pPr>
      <w:pStyle w:val="Runningheader"/>
      <w:spacing w:before="0"/>
      <w:rPr>
        <w:sz w:val="15"/>
        <w:szCs w:val="15"/>
      </w:rPr>
    </w:pPr>
  </w:p>
  <w:p w14:paraId="59AE257C" w14:textId="77777777" w:rsidR="00F60BE5" w:rsidRPr="002F1440" w:rsidRDefault="00F60BE5" w:rsidP="00B66E5D">
    <w:pPr>
      <w:pStyle w:val="Runningheader"/>
      <w:spacing w:before="0"/>
      <w:rPr>
        <w:sz w:val="15"/>
        <w:szCs w:val="15"/>
      </w:rPr>
    </w:pPr>
  </w:p>
  <w:p w14:paraId="08E0E4C3" w14:textId="77777777" w:rsidR="00A74756" w:rsidRDefault="00A74756" w:rsidP="00B66E5D">
    <w:pPr>
      <w:pStyle w:val="Runningheader"/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72D34" w14:textId="77777777" w:rsidR="006D1484" w:rsidRDefault="006D1484" w:rsidP="006D1484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616F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E2080F62"/>
    <w:lvl w:ilvl="0" w:tplc="8710E14C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148C"/>
    <w:multiLevelType w:val="hybridMultilevel"/>
    <w:tmpl w:val="DD26B358"/>
    <w:lvl w:ilvl="0" w:tplc="BDB6782A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65BD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3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65BD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13403E40"/>
    <w:multiLevelType w:val="hybridMultilevel"/>
    <w:tmpl w:val="A32A1AFE"/>
    <w:lvl w:ilvl="0" w:tplc="0694E04A">
      <w:start w:val="1"/>
      <w:numFmt w:val="bullet"/>
      <w:lvlText w:val="●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5" w15:restartNumberingAfterBreak="0">
    <w:nsid w:val="1ECB0E46"/>
    <w:multiLevelType w:val="multilevel"/>
    <w:tmpl w:val="34364CAC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1E507AF"/>
    <w:multiLevelType w:val="hybridMultilevel"/>
    <w:tmpl w:val="6122A89C"/>
    <w:lvl w:ilvl="0" w:tplc="0C741924">
      <w:start w:val="1"/>
      <w:numFmt w:val="bullet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2D333B93"/>
    <w:multiLevelType w:val="hybridMultilevel"/>
    <w:tmpl w:val="50286D20"/>
    <w:lvl w:ilvl="0" w:tplc="EE68B9A2">
      <w:start w:val="1"/>
      <w:numFmt w:val="bullet"/>
      <w:lvlText w:val="●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6DAE3A2E"/>
    <w:lvl w:ilvl="0" w:tplc="694CED56">
      <w:start w:val="1"/>
      <w:numFmt w:val="bullet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4C04522"/>
    <w:multiLevelType w:val="hybridMultilevel"/>
    <w:tmpl w:val="B2C24D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0065BD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4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6F4338EA"/>
    <w:multiLevelType w:val="hybridMultilevel"/>
    <w:tmpl w:val="989657CA"/>
    <w:lvl w:ilvl="0" w:tplc="7C7AC232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2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7"/>
  </w:num>
  <w:num w:numId="11">
    <w:abstractNumId w:val="3"/>
  </w:num>
  <w:num w:numId="12">
    <w:abstractNumId w:val="6"/>
  </w:num>
  <w:num w:numId="13">
    <w:abstractNumId w:val="10"/>
  </w:num>
  <w:num w:numId="14">
    <w:abstractNumId w:val="2"/>
  </w:num>
  <w:num w:numId="15">
    <w:abstractNumId w:val="6"/>
  </w:num>
  <w:num w:numId="16">
    <w:abstractNumId w:val="10"/>
  </w:num>
  <w:num w:numId="17">
    <w:abstractNumId w:val="5"/>
    <w:lvlOverride w:ilvl="0">
      <w:lvl w:ilvl="0">
        <w:start w:val="1"/>
        <w:numFmt w:val="decimal"/>
        <w:pStyle w:val="Numberedheadinglevel1"/>
        <w:lvlText w:val="%1."/>
        <w:lvlJc w:val="left"/>
        <w:pPr>
          <w:ind w:left="284" w:hanging="284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65BD" w:themeColor="accent1"/>
          <w:sz w:val="20"/>
          <w:u w:val="none"/>
          <w:vertAlign w:val="baseline"/>
        </w:rPr>
      </w:lvl>
    </w:lvlOverride>
    <w:lvlOverride w:ilvl="1">
      <w:lvl w:ilvl="1">
        <w:start w:val="1"/>
        <w:numFmt w:val="decimal"/>
        <w:pStyle w:val="Numberedheadinglevel2"/>
        <w:lvlText w:val="%1.%2"/>
        <w:lvlJc w:val="left"/>
        <w:pPr>
          <w:tabs>
            <w:tab w:val="num" w:pos="227"/>
          </w:tabs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414042" w:themeColor="text1"/>
          <w:sz w:val="20"/>
          <w:u w:val="none"/>
          <w:vertAlign w:val="baseline"/>
        </w:rPr>
      </w:lvl>
    </w:lvlOverride>
    <w:lvlOverride w:ilvl="2">
      <w:lvl w:ilvl="2">
        <w:start w:val="1"/>
        <w:numFmt w:val="decimal"/>
        <w:pStyle w:val="Numberedheadinglevel3"/>
        <w:lvlText w:val="%1.%2.%3"/>
        <w:lvlJc w:val="left"/>
        <w:pPr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65BD" w:themeColor="accent1"/>
          <w:sz w:val="20"/>
          <w:u w:val="none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8">
    <w:abstractNumId w:val="5"/>
  </w:num>
  <w:num w:numId="19">
    <w:abstractNumId w:val="2"/>
  </w:num>
  <w:num w:numId="20">
    <w:abstractNumId w:val="3"/>
    <w:lvlOverride w:ilvl="0">
      <w:startOverride w:val="1"/>
    </w:lvlOverride>
  </w:num>
  <w:num w:numId="21">
    <w:abstractNumId w:val="2"/>
  </w:num>
  <w:num w:numId="22">
    <w:abstractNumId w:val="6"/>
  </w:num>
  <w:num w:numId="23">
    <w:abstractNumId w:val="10"/>
  </w:num>
  <w:num w:numId="24">
    <w:abstractNumId w:val="2"/>
  </w:num>
  <w:num w:numId="25">
    <w:abstractNumId w:val="5"/>
  </w:num>
  <w:num w:numId="26">
    <w:abstractNumId w:val="5"/>
  </w:num>
  <w:num w:numId="27">
    <w:abstractNumId w:val="5"/>
  </w:num>
  <w:num w:numId="28">
    <w:abstractNumId w:val="2"/>
  </w:num>
  <w:num w:numId="29">
    <w:abstractNumId w:val="6"/>
  </w:num>
  <w:num w:numId="30">
    <w:abstractNumId w:val="10"/>
  </w:num>
  <w:num w:numId="31">
    <w:abstractNumId w:val="2"/>
  </w:num>
  <w:num w:numId="32">
    <w:abstractNumId w:val="8"/>
  </w:num>
  <w:num w:numId="33">
    <w:abstractNumId w:val="4"/>
  </w:num>
  <w:num w:numId="34">
    <w:abstractNumId w:val="2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90"/>
  <w:drawingGridVerticalSpacing w:val="181"/>
  <w:displayHorizont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F9"/>
    <w:rsid w:val="00003B4B"/>
    <w:rsid w:val="00023681"/>
    <w:rsid w:val="00034C43"/>
    <w:rsid w:val="00037080"/>
    <w:rsid w:val="00041E62"/>
    <w:rsid w:val="00044E7A"/>
    <w:rsid w:val="000459AC"/>
    <w:rsid w:val="00096BAF"/>
    <w:rsid w:val="000A51C4"/>
    <w:rsid w:val="000A53DD"/>
    <w:rsid w:val="000B6C05"/>
    <w:rsid w:val="000C26E3"/>
    <w:rsid w:val="000D2D1D"/>
    <w:rsid w:val="000D31F9"/>
    <w:rsid w:val="000E1BDE"/>
    <w:rsid w:val="00116B3B"/>
    <w:rsid w:val="00154FCE"/>
    <w:rsid w:val="00166CE1"/>
    <w:rsid w:val="001721BF"/>
    <w:rsid w:val="001752D4"/>
    <w:rsid w:val="00197F19"/>
    <w:rsid w:val="001A029D"/>
    <w:rsid w:val="001B1458"/>
    <w:rsid w:val="001B32CE"/>
    <w:rsid w:val="001C5D91"/>
    <w:rsid w:val="001E0E43"/>
    <w:rsid w:val="001F15AB"/>
    <w:rsid w:val="001F2E30"/>
    <w:rsid w:val="001F47CE"/>
    <w:rsid w:val="00206F5F"/>
    <w:rsid w:val="002173A6"/>
    <w:rsid w:val="00231343"/>
    <w:rsid w:val="00233A74"/>
    <w:rsid w:val="00244398"/>
    <w:rsid w:val="00251393"/>
    <w:rsid w:val="00254A34"/>
    <w:rsid w:val="002654C9"/>
    <w:rsid w:val="0027548E"/>
    <w:rsid w:val="00291756"/>
    <w:rsid w:val="002C0464"/>
    <w:rsid w:val="002C47B3"/>
    <w:rsid w:val="002C4B54"/>
    <w:rsid w:val="002D4925"/>
    <w:rsid w:val="002F0189"/>
    <w:rsid w:val="002F1440"/>
    <w:rsid w:val="002F7CC8"/>
    <w:rsid w:val="002F7E6C"/>
    <w:rsid w:val="003065B9"/>
    <w:rsid w:val="00306DA5"/>
    <w:rsid w:val="00316905"/>
    <w:rsid w:val="003216C3"/>
    <w:rsid w:val="0032265D"/>
    <w:rsid w:val="00324DF3"/>
    <w:rsid w:val="00336850"/>
    <w:rsid w:val="003450BC"/>
    <w:rsid w:val="00366489"/>
    <w:rsid w:val="00367F6F"/>
    <w:rsid w:val="0037410A"/>
    <w:rsid w:val="0037413B"/>
    <w:rsid w:val="003856E8"/>
    <w:rsid w:val="003906C3"/>
    <w:rsid w:val="00390B65"/>
    <w:rsid w:val="003B472A"/>
    <w:rsid w:val="003C0565"/>
    <w:rsid w:val="003D0536"/>
    <w:rsid w:val="003D7E1B"/>
    <w:rsid w:val="003E23B1"/>
    <w:rsid w:val="003E58E0"/>
    <w:rsid w:val="004239AD"/>
    <w:rsid w:val="00432BC2"/>
    <w:rsid w:val="004363BE"/>
    <w:rsid w:val="00444E55"/>
    <w:rsid w:val="0046231D"/>
    <w:rsid w:val="00463240"/>
    <w:rsid w:val="00467E58"/>
    <w:rsid w:val="0048125F"/>
    <w:rsid w:val="00493E2C"/>
    <w:rsid w:val="00496F23"/>
    <w:rsid w:val="004A15F0"/>
    <w:rsid w:val="004B7A5F"/>
    <w:rsid w:val="004D60B2"/>
    <w:rsid w:val="004E2656"/>
    <w:rsid w:val="004E7AE6"/>
    <w:rsid w:val="005072A2"/>
    <w:rsid w:val="00514724"/>
    <w:rsid w:val="005319BD"/>
    <w:rsid w:val="005432DD"/>
    <w:rsid w:val="00557776"/>
    <w:rsid w:val="005637C9"/>
    <w:rsid w:val="0058193C"/>
    <w:rsid w:val="005A0B94"/>
    <w:rsid w:val="005A4AF5"/>
    <w:rsid w:val="005C6F27"/>
    <w:rsid w:val="005D11D4"/>
    <w:rsid w:val="005D62FB"/>
    <w:rsid w:val="005F2DC5"/>
    <w:rsid w:val="005F523D"/>
    <w:rsid w:val="005F52F2"/>
    <w:rsid w:val="00605E94"/>
    <w:rsid w:val="006119FD"/>
    <w:rsid w:val="00611FAB"/>
    <w:rsid w:val="0062069D"/>
    <w:rsid w:val="006248A2"/>
    <w:rsid w:val="00632827"/>
    <w:rsid w:val="00635DB3"/>
    <w:rsid w:val="00637945"/>
    <w:rsid w:val="0064687D"/>
    <w:rsid w:val="0065277A"/>
    <w:rsid w:val="00652CD2"/>
    <w:rsid w:val="006961E7"/>
    <w:rsid w:val="006B2A2B"/>
    <w:rsid w:val="006C0B58"/>
    <w:rsid w:val="006C7F37"/>
    <w:rsid w:val="006D1484"/>
    <w:rsid w:val="006D1BFE"/>
    <w:rsid w:val="006D784D"/>
    <w:rsid w:val="006E1E94"/>
    <w:rsid w:val="006F7AAD"/>
    <w:rsid w:val="00706E65"/>
    <w:rsid w:val="0071686E"/>
    <w:rsid w:val="00716BA9"/>
    <w:rsid w:val="0072315A"/>
    <w:rsid w:val="007322D0"/>
    <w:rsid w:val="00733BE6"/>
    <w:rsid w:val="00735D76"/>
    <w:rsid w:val="00761A14"/>
    <w:rsid w:val="00777C82"/>
    <w:rsid w:val="0078134B"/>
    <w:rsid w:val="00782AD9"/>
    <w:rsid w:val="007938C4"/>
    <w:rsid w:val="007C0FF9"/>
    <w:rsid w:val="007C27EF"/>
    <w:rsid w:val="007D5318"/>
    <w:rsid w:val="007E5FB5"/>
    <w:rsid w:val="007E65E8"/>
    <w:rsid w:val="007F4D50"/>
    <w:rsid w:val="0080436A"/>
    <w:rsid w:val="00814C12"/>
    <w:rsid w:val="00823913"/>
    <w:rsid w:val="00833185"/>
    <w:rsid w:val="00847EDD"/>
    <w:rsid w:val="00854597"/>
    <w:rsid w:val="00857E12"/>
    <w:rsid w:val="008622AF"/>
    <w:rsid w:val="0087462A"/>
    <w:rsid w:val="00890D9A"/>
    <w:rsid w:val="00891E89"/>
    <w:rsid w:val="008A2AA8"/>
    <w:rsid w:val="008C6550"/>
    <w:rsid w:val="008D11EE"/>
    <w:rsid w:val="008D381E"/>
    <w:rsid w:val="008E27C8"/>
    <w:rsid w:val="008E57C0"/>
    <w:rsid w:val="008F02B9"/>
    <w:rsid w:val="008F5212"/>
    <w:rsid w:val="00905DDD"/>
    <w:rsid w:val="00912242"/>
    <w:rsid w:val="0091742B"/>
    <w:rsid w:val="009235D8"/>
    <w:rsid w:val="0092719E"/>
    <w:rsid w:val="00933A40"/>
    <w:rsid w:val="009411B9"/>
    <w:rsid w:val="0094248E"/>
    <w:rsid w:val="00947A44"/>
    <w:rsid w:val="00964252"/>
    <w:rsid w:val="009832C9"/>
    <w:rsid w:val="00996898"/>
    <w:rsid w:val="009A0332"/>
    <w:rsid w:val="009B5FBE"/>
    <w:rsid w:val="009E077F"/>
    <w:rsid w:val="009E75E8"/>
    <w:rsid w:val="009F27B8"/>
    <w:rsid w:val="009F2AC7"/>
    <w:rsid w:val="009F2B29"/>
    <w:rsid w:val="00A03158"/>
    <w:rsid w:val="00A036C1"/>
    <w:rsid w:val="00A057A8"/>
    <w:rsid w:val="00A269E8"/>
    <w:rsid w:val="00A34B0F"/>
    <w:rsid w:val="00A45762"/>
    <w:rsid w:val="00A52915"/>
    <w:rsid w:val="00A7047B"/>
    <w:rsid w:val="00A74756"/>
    <w:rsid w:val="00A758D9"/>
    <w:rsid w:val="00A776DF"/>
    <w:rsid w:val="00A827ED"/>
    <w:rsid w:val="00A8290B"/>
    <w:rsid w:val="00A846EF"/>
    <w:rsid w:val="00A87128"/>
    <w:rsid w:val="00A94164"/>
    <w:rsid w:val="00AC31D4"/>
    <w:rsid w:val="00AC74DE"/>
    <w:rsid w:val="00AE10DE"/>
    <w:rsid w:val="00AE1B56"/>
    <w:rsid w:val="00AE3C53"/>
    <w:rsid w:val="00AE59D2"/>
    <w:rsid w:val="00AF11F1"/>
    <w:rsid w:val="00B146F0"/>
    <w:rsid w:val="00B3536A"/>
    <w:rsid w:val="00B36F3D"/>
    <w:rsid w:val="00B40071"/>
    <w:rsid w:val="00B4567B"/>
    <w:rsid w:val="00B468F8"/>
    <w:rsid w:val="00B6414F"/>
    <w:rsid w:val="00B66E5D"/>
    <w:rsid w:val="00B72E19"/>
    <w:rsid w:val="00B83ECF"/>
    <w:rsid w:val="00B867AA"/>
    <w:rsid w:val="00BA3131"/>
    <w:rsid w:val="00BB31BD"/>
    <w:rsid w:val="00BB7815"/>
    <w:rsid w:val="00BC0751"/>
    <w:rsid w:val="00BC1513"/>
    <w:rsid w:val="00BC17DC"/>
    <w:rsid w:val="00BD1113"/>
    <w:rsid w:val="00BF0C32"/>
    <w:rsid w:val="00BF18D5"/>
    <w:rsid w:val="00BF2181"/>
    <w:rsid w:val="00BF3ED3"/>
    <w:rsid w:val="00BF6F73"/>
    <w:rsid w:val="00C14AC4"/>
    <w:rsid w:val="00C30204"/>
    <w:rsid w:val="00C41835"/>
    <w:rsid w:val="00C51C1B"/>
    <w:rsid w:val="00C53CB9"/>
    <w:rsid w:val="00C6143F"/>
    <w:rsid w:val="00C9742A"/>
    <w:rsid w:val="00CA2048"/>
    <w:rsid w:val="00CA21CE"/>
    <w:rsid w:val="00CA6BB3"/>
    <w:rsid w:val="00CA7E5D"/>
    <w:rsid w:val="00CE16D7"/>
    <w:rsid w:val="00CF6599"/>
    <w:rsid w:val="00D05409"/>
    <w:rsid w:val="00D07F77"/>
    <w:rsid w:val="00D10000"/>
    <w:rsid w:val="00D26B58"/>
    <w:rsid w:val="00D70263"/>
    <w:rsid w:val="00DA15AF"/>
    <w:rsid w:val="00DA244A"/>
    <w:rsid w:val="00DA5922"/>
    <w:rsid w:val="00DB3B24"/>
    <w:rsid w:val="00DB598A"/>
    <w:rsid w:val="00DC235A"/>
    <w:rsid w:val="00DC2802"/>
    <w:rsid w:val="00E066CE"/>
    <w:rsid w:val="00E070EB"/>
    <w:rsid w:val="00E13B61"/>
    <w:rsid w:val="00E246B0"/>
    <w:rsid w:val="00E25B96"/>
    <w:rsid w:val="00E32E4A"/>
    <w:rsid w:val="00E470DA"/>
    <w:rsid w:val="00E47748"/>
    <w:rsid w:val="00E51E63"/>
    <w:rsid w:val="00E611A7"/>
    <w:rsid w:val="00E82AE3"/>
    <w:rsid w:val="00E91246"/>
    <w:rsid w:val="00E94524"/>
    <w:rsid w:val="00EB3A88"/>
    <w:rsid w:val="00EB6B68"/>
    <w:rsid w:val="00EC44E8"/>
    <w:rsid w:val="00ED1814"/>
    <w:rsid w:val="00ED6444"/>
    <w:rsid w:val="00EE4FC5"/>
    <w:rsid w:val="00EF30DE"/>
    <w:rsid w:val="00F10DF5"/>
    <w:rsid w:val="00F12367"/>
    <w:rsid w:val="00F54ADF"/>
    <w:rsid w:val="00F608BE"/>
    <w:rsid w:val="00F60BE5"/>
    <w:rsid w:val="00F7390F"/>
    <w:rsid w:val="00F96196"/>
    <w:rsid w:val="00FC4472"/>
    <w:rsid w:val="00FC54A2"/>
    <w:rsid w:val="00FE23E5"/>
    <w:rsid w:val="00FF1C2B"/>
    <w:rsid w:val="4B48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1FE65DD0"/>
  <w15:docId w15:val="{9CE9D0F4-A93D-4D72-97A4-27C8C5B8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9411B9"/>
    <w:rPr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semiHidden/>
    <w:qFormat/>
    <w:rsid w:val="00E82AE3"/>
    <w:pPr>
      <w:spacing w:before="960" w:after="360" w:line="240" w:lineRule="auto"/>
      <w:jc w:val="left"/>
      <w:outlineLvl w:val="0"/>
    </w:pPr>
    <w:rPr>
      <w:color w:val="0065BD" w:themeColor="accent1"/>
      <w:sz w:val="36"/>
    </w:rPr>
  </w:style>
  <w:style w:type="paragraph" w:styleId="Heading2">
    <w:name w:val="heading 2"/>
    <w:basedOn w:val="Normal"/>
    <w:next w:val="BodyText1"/>
    <w:uiPriority w:val="9"/>
    <w:semiHidden/>
    <w:qFormat/>
    <w:rsid w:val="00E82AE3"/>
    <w:pPr>
      <w:spacing w:before="360" w:after="240" w:line="240" w:lineRule="auto"/>
      <w:contextualSpacing/>
      <w:jc w:val="left"/>
      <w:outlineLvl w:val="1"/>
    </w:pPr>
    <w:rPr>
      <w:color w:val="0065BD" w:themeColor="accent1"/>
      <w:sz w:val="24"/>
    </w:rPr>
  </w:style>
  <w:style w:type="paragraph" w:styleId="Heading3">
    <w:name w:val="heading 3"/>
    <w:basedOn w:val="Normal"/>
    <w:next w:val="BodyText1"/>
    <w:uiPriority w:val="9"/>
    <w:semiHidden/>
    <w:qFormat/>
    <w:rsid w:val="00E82AE3"/>
    <w:pPr>
      <w:spacing w:before="240" w:after="240" w:line="240" w:lineRule="auto"/>
      <w:jc w:val="left"/>
      <w:outlineLvl w:val="2"/>
    </w:pPr>
    <w:rPr>
      <w:b/>
      <w:color w:val="0065BD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semiHidden/>
    <w:qFormat/>
    <w:rsid w:val="00E82AE3"/>
    <w:pPr>
      <w:spacing w:before="240" w:line="240" w:lineRule="auto"/>
      <w:contextualSpacing/>
      <w:jc w:val="left"/>
      <w:outlineLvl w:val="3"/>
    </w:pPr>
    <w:rPr>
      <w:color w:val="0065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A846EF"/>
    <w:pPr>
      <w:tabs>
        <w:tab w:val="left" w:pos="0"/>
      </w:tabs>
      <w:spacing w:line="260" w:lineRule="exact"/>
    </w:pPr>
    <w:rPr>
      <w:rFonts w:asciiTheme="minorHAnsi" w:hAnsiTheme="minorHAnsi"/>
      <w:sz w:val="22"/>
    </w:rPr>
  </w:style>
  <w:style w:type="paragraph" w:styleId="Header">
    <w:name w:val="header"/>
    <w:basedOn w:val="Normal"/>
    <w:semiHidden/>
    <w:rsid w:val="003065B9"/>
    <w:pPr>
      <w:tabs>
        <w:tab w:val="center" w:pos="4153"/>
        <w:tab w:val="right" w:pos="8306"/>
      </w:tabs>
    </w:pPr>
  </w:style>
  <w:style w:type="paragraph" w:customStyle="1" w:styleId="Page00of00">
    <w:name w:val="Page 00 of 00"/>
    <w:basedOn w:val="Normal"/>
    <w:semiHidden/>
    <w:rsid w:val="003065B9"/>
    <w:rPr>
      <w:sz w:val="14"/>
    </w:rPr>
  </w:style>
  <w:style w:type="paragraph" w:styleId="Footer">
    <w:name w:val="footer"/>
    <w:basedOn w:val="Normal"/>
    <w:semiHidden/>
    <w:rsid w:val="003065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065B9"/>
  </w:style>
  <w:style w:type="table" w:styleId="TableGrid">
    <w:name w:val="Table Grid"/>
    <w:basedOn w:val="TableNormal"/>
    <w:uiPriority w:val="59"/>
    <w:rsid w:val="001B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Text">
    <w:name w:val="Reference Text"/>
    <w:basedOn w:val="Header"/>
    <w:semiHidden/>
    <w:rsid w:val="003065B9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FF9E1B" w:themeColor="accent2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1D"/>
    <w:rPr>
      <w:rFonts w:ascii="Tahoma" w:hAnsi="Tahoma" w:cs="Tahoma"/>
      <w:color w:val="000000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semiHidden/>
    <w:qFormat/>
    <w:rsid w:val="0065277A"/>
    <w:rPr>
      <w:rFonts w:ascii="Arial" w:hAnsi="Arial"/>
      <w:color w:val="auto"/>
      <w:sz w:val="16"/>
      <w:vertAlign w:val="superscript"/>
    </w:rPr>
  </w:style>
  <w:style w:type="paragraph" w:customStyle="1" w:styleId="Numberedheadinglevel1">
    <w:name w:val="Numbered heading level 1"/>
    <w:basedOn w:val="BodyText1"/>
    <w:next w:val="BodyText1"/>
    <w:semiHidden/>
    <w:qFormat/>
    <w:rsid w:val="003065B9"/>
    <w:pPr>
      <w:numPr>
        <w:numId w:val="27"/>
      </w:numPr>
      <w:spacing w:before="360" w:after="360" w:line="240" w:lineRule="auto"/>
    </w:pPr>
    <w:rPr>
      <w:color w:val="0065BD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semiHidden/>
    <w:qFormat/>
    <w:rsid w:val="003065B9"/>
    <w:pPr>
      <w:numPr>
        <w:ilvl w:val="1"/>
        <w:numId w:val="27"/>
      </w:numPr>
      <w:tabs>
        <w:tab w:val="clear" w:pos="0"/>
        <w:tab w:val="left" w:pos="567"/>
      </w:tabs>
      <w:spacing w:before="360" w:after="240" w:line="240" w:lineRule="auto"/>
    </w:pPr>
    <w:rPr>
      <w:color w:val="0065BD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semiHidden/>
    <w:qFormat/>
    <w:rsid w:val="003065B9"/>
    <w:pPr>
      <w:numPr>
        <w:ilvl w:val="2"/>
        <w:numId w:val="27"/>
      </w:numPr>
      <w:tabs>
        <w:tab w:val="clear" w:pos="0"/>
        <w:tab w:val="left" w:pos="567"/>
      </w:tabs>
      <w:spacing w:before="240" w:after="120" w:line="240" w:lineRule="auto"/>
    </w:pPr>
    <w:rPr>
      <w:color w:val="0065BD" w:themeColor="accent1"/>
    </w:rPr>
  </w:style>
  <w:style w:type="paragraph" w:customStyle="1" w:styleId="SubTitle">
    <w:name w:val="Sub Title"/>
    <w:basedOn w:val="Heading2"/>
    <w:semiHidden/>
    <w:rsid w:val="003065B9"/>
    <w:pPr>
      <w:spacing w:before="120" w:after="0"/>
    </w:pPr>
  </w:style>
  <w:style w:type="paragraph" w:customStyle="1" w:styleId="FigureTOC">
    <w:name w:val="Figure TOC"/>
    <w:basedOn w:val="TableofFigures"/>
    <w:semiHidden/>
    <w:rsid w:val="005A4AF5"/>
    <w:pPr>
      <w:tabs>
        <w:tab w:val="right" w:pos="10194"/>
      </w:tabs>
      <w:spacing w:after="120" w:line="240" w:lineRule="auto"/>
      <w:jc w:val="left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A4AF5"/>
  </w:style>
  <w:style w:type="paragraph" w:customStyle="1" w:styleId="Numberedparagraphs">
    <w:name w:val="Numbered paragraphs"/>
    <w:basedOn w:val="BodyText1"/>
    <w:semiHidden/>
    <w:qFormat/>
    <w:rsid w:val="00854597"/>
    <w:pPr>
      <w:numPr>
        <w:numId w:val="35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Tableheadingtext">
    <w:name w:val="Table heading text"/>
    <w:basedOn w:val="BodyText1"/>
    <w:semiHidden/>
    <w:rsid w:val="005A4AF5"/>
    <w:pPr>
      <w:spacing w:before="60" w:after="60"/>
      <w:jc w:val="center"/>
    </w:pPr>
    <w:rPr>
      <w:b/>
      <w:color w:val="0065BD" w:themeColor="accent1"/>
    </w:rPr>
  </w:style>
  <w:style w:type="paragraph" w:customStyle="1" w:styleId="Tableofcontents">
    <w:name w:val="Table of contents"/>
    <w:basedOn w:val="Heading2"/>
    <w:semiHidden/>
    <w:rsid w:val="005A4AF5"/>
  </w:style>
  <w:style w:type="paragraph" w:customStyle="1" w:styleId="BasicParagraph">
    <w:name w:val="[Basic Paragraph]"/>
    <w:basedOn w:val="Normal"/>
    <w:uiPriority w:val="99"/>
    <w:semiHidden/>
    <w:rsid w:val="00B3536A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sz w:val="24"/>
      <w:szCs w:val="24"/>
      <w:lang w:eastAsia="en-GB"/>
    </w:rPr>
  </w:style>
  <w:style w:type="paragraph" w:customStyle="1" w:styleId="Location">
    <w:name w:val="Location"/>
    <w:basedOn w:val="BodyText1"/>
    <w:qFormat/>
    <w:rsid w:val="009411B9"/>
    <w:pPr>
      <w:jc w:val="right"/>
    </w:pPr>
  </w:style>
  <w:style w:type="paragraph" w:customStyle="1" w:styleId="Runningheader">
    <w:name w:val="Running header"/>
    <w:basedOn w:val="Header"/>
    <w:rsid w:val="008F02B9"/>
    <w:pPr>
      <w:tabs>
        <w:tab w:val="clear" w:pos="4153"/>
        <w:tab w:val="clear" w:pos="8306"/>
        <w:tab w:val="center" w:pos="4513"/>
        <w:tab w:val="right" w:pos="9638"/>
      </w:tabs>
      <w:spacing w:before="200" w:line="240" w:lineRule="auto"/>
      <w:jc w:val="right"/>
    </w:pPr>
    <w:rPr>
      <w:rFonts w:eastAsiaTheme="minorHAnsi" w:cs="Arial"/>
      <w:color w:val="0065BD"/>
      <w:sz w:val="14"/>
      <w:szCs w:val="18"/>
    </w:rPr>
  </w:style>
  <w:style w:type="character" w:styleId="Hyperlink">
    <w:name w:val="Hyperlink"/>
    <w:basedOn w:val="DefaultParagraphFont"/>
    <w:uiPriority w:val="99"/>
    <w:semiHidden/>
    <w:rsid w:val="002F7E6C"/>
    <w:rPr>
      <w:color w:val="F7551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D31F9"/>
    <w:pPr>
      <w:spacing w:line="240" w:lineRule="auto"/>
      <w:jc w:val="left"/>
    </w:pPr>
    <w:rPr>
      <w:rFonts w:ascii="Times New Roman" w:eastAsiaTheme="minorEastAsia" w:hAnsi="Times New Roman"/>
      <w:color w:val="auto"/>
      <w:sz w:val="24"/>
      <w:szCs w:val="24"/>
      <w:lang w:val="en-US"/>
    </w:rPr>
  </w:style>
  <w:style w:type="paragraph" w:styleId="ListParagraph">
    <w:name w:val="List Paragraph"/>
    <w:basedOn w:val="Normal"/>
    <w:uiPriority w:val="34"/>
    <w:semiHidden/>
    <w:qFormat/>
    <w:rsid w:val="000D31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3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1F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1F9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1F9"/>
    <w:rPr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anor.Newland\Documents\Custom%20Office%20Templates\MC%20Letter%20template.dotx" TargetMode="External"/></Relationships>
</file>

<file path=word/theme/theme1.xml><?xml version="1.0" encoding="utf-8"?>
<a:theme xmlns:a="http://schemas.openxmlformats.org/drawingml/2006/main" name="EBA">
  <a:themeElements>
    <a:clrScheme name="Marie Curie">
      <a:dk1>
        <a:srgbClr val="414042"/>
      </a:dk1>
      <a:lt1>
        <a:sysClr val="window" lastClr="FFFFFF"/>
      </a:lt1>
      <a:dk2>
        <a:srgbClr val="FFCD00"/>
      </a:dk2>
      <a:lt2>
        <a:srgbClr val="969696"/>
      </a:lt2>
      <a:accent1>
        <a:srgbClr val="0065BD"/>
      </a:accent1>
      <a:accent2>
        <a:srgbClr val="FF9E1B"/>
      </a:accent2>
      <a:accent3>
        <a:srgbClr val="0097A9"/>
      </a:accent3>
      <a:accent4>
        <a:srgbClr val="CE0058"/>
      </a:accent4>
      <a:accent5>
        <a:srgbClr val="78BE20"/>
      </a:accent5>
      <a:accent6>
        <a:srgbClr val="547386"/>
      </a:accent6>
      <a:hlink>
        <a:srgbClr val="F7551F"/>
      </a:hlink>
      <a:folHlink>
        <a:srgbClr val="C8A0CD"/>
      </a:folHlink>
    </a:clrScheme>
    <a:fontScheme name="Marie Curi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6866178-dfdb-463e-9201-11ab88f806b8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5427F143CEB4DABA36B65C2A529E4" ma:contentTypeVersion="5" ma:contentTypeDescription="Create a new document." ma:contentTypeScope="" ma:versionID="f35317c655dec27497d271b84b30eff7">
  <xsd:schema xmlns:xsd="http://www.w3.org/2001/XMLSchema" xmlns:xs="http://www.w3.org/2001/XMLSchema" xmlns:p="http://schemas.microsoft.com/office/2006/metadata/properties" xmlns:ns2="0a4903b3-80a8-4474-b9a0-6e2118ae9c46" xmlns:ns3="3da22466-a5b2-4e04-a285-87e2e813c201" targetNamespace="http://schemas.microsoft.com/office/2006/metadata/properties" ma:root="true" ma:fieldsID="1d62cf9f56aa0d6b31a089068468a563" ns2:_="" ns3:_="">
    <xsd:import namespace="0a4903b3-80a8-4474-b9a0-6e2118ae9c46"/>
    <xsd:import namespace="3da22466-a5b2-4e04-a285-87e2e813c20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e126ba0573b4ac6a385b4bdbdabb5f8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e2b299b-849b-4d6b-a767-d13248fed703}" ma:internalName="TaxCatchAll" ma:showField="CatchAllData" ma:web="1360dd0d-c6fc-47b6-9296-0242de2e1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e2b299b-849b-4d6b-a767-d13248fed703}" ma:internalName="TaxCatchAllLabel" ma:readOnly="true" ma:showField="CatchAllDataLabel" ma:web="1360dd0d-c6fc-47b6-9296-0242de2e1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22466-a5b2-4e04-a285-87e2e813c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0a4903b3-80a8-4474-b9a0-6e2118ae9c46">
      <Value>6</Value>
    </TaxCatchAll>
    <be126ba0573b4ac6a385b4bdbdabb5f8 xmlns="0a4903b3-80a8-4474-b9a0-6e2118ae9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 (TEM)</TermName>
          <TermId xmlns="http://schemas.microsoft.com/office/infopath/2007/PartnerControls">507cfc5b-b54d-4c2a-ad97-0eb68153ab31</TermId>
        </TermInfo>
      </Terms>
    </be126ba0573b4ac6a385b4bdbdabb5f8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D644A-9DA6-4DB6-97AB-1D2AD132F63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81F849D-32E1-4EE6-BFEE-16C860173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903b3-80a8-4474-b9a0-6e2118ae9c46"/>
    <ds:schemaRef ds:uri="3da22466-a5b2-4e04-a285-87e2e813c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06627-7A16-481E-8DDB-60356F055715}">
  <ds:schemaRefs>
    <ds:schemaRef ds:uri="http://purl.org/dc/terms/"/>
    <ds:schemaRef ds:uri="http://purl.org/dc/elements/1.1/"/>
    <ds:schemaRef ds:uri="0a4903b3-80a8-4474-b9a0-6e2118ae9c46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3da22466-a5b2-4e04-a285-87e2e813c201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38AA575-3BDD-454E-AA46-93FF199C64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545AAC-37FF-4D2B-8144-77CF0142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 Letter template</Template>
  <TotalTime>5</TotalTime>
  <Pages>1</Pages>
  <Words>269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templates and guidance - letterhead (External)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templates and guidance - letterhead (External)</dc:title>
  <dc:creator>Kerri Wheeler</dc:creator>
  <cp:keywords>Template</cp:keywords>
  <cp:lastModifiedBy>Eleanor Newland</cp:lastModifiedBy>
  <cp:revision>5</cp:revision>
  <cp:lastPrinted>2015-10-05T14:03:00Z</cp:lastPrinted>
  <dcterms:created xsi:type="dcterms:W3CDTF">2018-11-27T11:54:00Z</dcterms:created>
  <dcterms:modified xsi:type="dcterms:W3CDTF">2019-05-28T10:46:00Z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0x0101003DE5427F143CEB4DABA36B65C2A529E4</vt:lpwstr>
  </property>
  <property fmtid="{D5CDD505-2E9C-101B-9397-08002B2CF9AE}" pid="3" name="_dlc_policyId">
    <vt:lpwstr>0x01010071D909024C15CE4B8CD5B3030C979FC50049E004A8D168C449A3E92EEB7F9A1999|1259913532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Issue_x005f_x0020_Date&lt;/property&gt;&lt;propertyId&gt;5d18b797-c8cc-4621-b5f9-c53ade2f8324&lt;/propertyId&gt;&lt;period&gt;days&lt;/period&gt;&lt;/formula&gt;</vt:lpwstr>
  </property>
  <property fmtid="{D5CDD505-2E9C-101B-9397-08002B2CF9AE}" pid="5" name="Audience1">
    <vt:lpwstr/>
  </property>
  <property fmtid="{D5CDD505-2E9C-101B-9397-08002B2CF9AE}" pid="6" name="Topic">
    <vt:lpwstr>160;#Brand Guidance|ad760e65-b88a-498a-9455-f78466631e09</vt:lpwstr>
  </property>
  <property fmtid="{D5CDD505-2E9C-101B-9397-08002B2CF9AE}" pid="7" name="Document Type">
    <vt:lpwstr>6;#Template (TEM)|507cfc5b-b54d-4c2a-ad97-0eb68153ab31</vt:lpwstr>
  </property>
  <property fmtid="{D5CDD505-2E9C-101B-9397-08002B2CF9AE}" pid="8" name="Function">
    <vt:lpwstr>1;#Communications (COM)|35be832e-dc60-4dad-9110-96778045b30f</vt:lpwstr>
  </property>
  <property fmtid="{D5CDD505-2E9C-101B-9397-08002B2CF9AE}" pid="9" name="WorkflowChangePath">
    <vt:lpwstr>d992e915-2452-4c11-9747-4d43e915b700,5;d992e915-2452-4c11-9747-4d43e915b700,5;</vt:lpwstr>
  </property>
</Properties>
</file>